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8F65" w14:textId="5452BC95" w:rsidR="00C3665F" w:rsidRDefault="00B35CBA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 w:rsidRPr="00B35CBA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Aby bylo mytí nádobí opravdu pohodlné 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br/>
      </w:r>
      <w:r w:rsidRPr="00B35CBA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a efektivní</w:t>
      </w:r>
    </w:p>
    <w:p w14:paraId="3ED8E036" w14:textId="77777777" w:rsidR="00B35CBA" w:rsidRPr="005870EC" w:rsidRDefault="00B35CBA" w:rsidP="00954C71">
      <w:pPr>
        <w:jc w:val="both"/>
        <w:rPr>
          <w:lang w:val="cs-CZ"/>
        </w:rPr>
      </w:pPr>
    </w:p>
    <w:p w14:paraId="619EDD24" w14:textId="3CA32417" w:rsidR="00954C71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C9043E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E2186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října</w:t>
      </w:r>
      <w:r w:rsidR="00065DDA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4</w:t>
      </w:r>
    </w:p>
    <w:p w14:paraId="170E9215" w14:textId="77777777" w:rsidR="00596C5D" w:rsidRPr="00596C5D" w:rsidRDefault="00596C5D" w:rsidP="00596C5D">
      <w:pPr>
        <w:rPr>
          <w:lang w:val="cs-CZ"/>
        </w:rPr>
      </w:pPr>
    </w:p>
    <w:p w14:paraId="1EA86DD7" w14:textId="57AE9AD9" w:rsidR="000B629B" w:rsidRDefault="00A45477" w:rsidP="00104FB0">
      <w:pPr>
        <w:spacing w:line="360" w:lineRule="auto"/>
        <w:jc w:val="both"/>
        <w:rPr>
          <w:b/>
          <w:bCs/>
          <w:lang w:val="cs-CZ"/>
        </w:rPr>
      </w:pPr>
      <w:r w:rsidRPr="00A45477">
        <w:rPr>
          <w:b/>
          <w:bCs/>
          <w:lang w:val="cs-CZ"/>
        </w:rPr>
        <w:t>Myčky nádobí si postupem času našly místo ve většině domácností. Rychlé a snadné mytí talířů, hrnců a příborů ocení každý – ať</w:t>
      </w:r>
      <w:r w:rsidR="004A33CD">
        <w:rPr>
          <w:b/>
          <w:bCs/>
          <w:lang w:val="cs-CZ"/>
        </w:rPr>
        <w:t xml:space="preserve"> </w:t>
      </w:r>
      <w:r w:rsidRPr="00A45477">
        <w:rPr>
          <w:b/>
          <w:bCs/>
          <w:lang w:val="cs-CZ"/>
        </w:rPr>
        <w:t xml:space="preserve">už je pro něj příprava jídel vášní, denní rutinou nebo se </w:t>
      </w:r>
      <w:proofErr w:type="gramStart"/>
      <w:r w:rsidRPr="00A45477">
        <w:rPr>
          <w:b/>
          <w:bCs/>
          <w:lang w:val="cs-CZ"/>
        </w:rPr>
        <w:t>snaží</w:t>
      </w:r>
      <w:proofErr w:type="gramEnd"/>
      <w:r w:rsidRPr="00A45477">
        <w:rPr>
          <w:b/>
          <w:bCs/>
          <w:lang w:val="cs-CZ"/>
        </w:rPr>
        <w:t xml:space="preserve"> trávit v kuchyni co nejméně času. Myčky nádobí Electrolux s unikátní technologií však dnes umí víc než jen si poradit se špinavým nádobím. Celý proces od naložení nádobí přes jeho mytí až po obsluhu vám zpříjemní a usnadní natolik, že docílíte pořádku v kuchyni s minimálním úsilím.</w:t>
      </w:r>
    </w:p>
    <w:p w14:paraId="287516B9" w14:textId="77777777" w:rsidR="004A33CD" w:rsidRDefault="004A33CD" w:rsidP="00104FB0">
      <w:pPr>
        <w:spacing w:line="360" w:lineRule="auto"/>
        <w:jc w:val="both"/>
        <w:rPr>
          <w:b/>
          <w:bCs/>
          <w:lang w:val="cs-CZ"/>
        </w:rPr>
      </w:pPr>
    </w:p>
    <w:p w14:paraId="75059DB6" w14:textId="77777777" w:rsidR="004A33CD" w:rsidRPr="004A33CD" w:rsidRDefault="004A33CD" w:rsidP="004A33CD">
      <w:pPr>
        <w:spacing w:line="360" w:lineRule="auto"/>
        <w:jc w:val="both"/>
        <w:rPr>
          <w:b/>
          <w:bCs/>
          <w:lang w:val="cs-CZ"/>
        </w:rPr>
      </w:pPr>
      <w:r w:rsidRPr="004A33CD">
        <w:rPr>
          <w:b/>
          <w:bCs/>
          <w:lang w:val="cs-CZ"/>
        </w:rPr>
        <w:t>Zvedací koš usnadňuje používání myčky pro všechny.</w:t>
      </w:r>
    </w:p>
    <w:p w14:paraId="006E116C" w14:textId="56D3D938" w:rsidR="00EE6E7C" w:rsidRDefault="004A33CD" w:rsidP="004A33CD">
      <w:pPr>
        <w:spacing w:line="360" w:lineRule="auto"/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F3CDB8" wp14:editId="16B14B93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080260" cy="2553335"/>
            <wp:effectExtent l="0" t="0" r="0" b="0"/>
            <wp:wrapTight wrapText="bothSides">
              <wp:wrapPolygon edited="0">
                <wp:start x="0" y="0"/>
                <wp:lineTo x="0" y="21433"/>
                <wp:lineTo x="21363" y="21433"/>
                <wp:lineTo x="21363" y="0"/>
                <wp:lineTo x="0" y="0"/>
              </wp:wrapPolygon>
            </wp:wrapTight>
            <wp:docPr id="2124125259" name="Obrázok 5" descr="Obrázok, na ktorom je domáci spotrebič, kuchynský spotrebič, spotrebič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25259" name="Obrázok 5" descr="Obrázok, na ktorom je domáci spotrebič, kuchynský spotrebič, spotrebič, osoba&#10;&#10;Automaticky generovaný popi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3CD">
        <w:rPr>
          <w:noProof/>
        </w:rPr>
        <w:t>Myčky nádobí nám nepochybně ušetří spoustu námahy, kterou bychom vynaložili na</w:t>
      </w:r>
      <w:r w:rsidR="000F6160">
        <w:rPr>
          <w:noProof/>
        </w:rPr>
        <w:t xml:space="preserve"> ruční</w:t>
      </w:r>
      <w:r w:rsidRPr="004A33CD">
        <w:rPr>
          <w:noProof/>
        </w:rPr>
        <w:t xml:space="preserve"> mytí každého kusu nádobí zvlášť. Jejich nakládání </w:t>
      </w:r>
      <w:r w:rsidR="00551BE3">
        <w:rPr>
          <w:noProof/>
        </w:rPr>
        <w:br/>
      </w:r>
      <w:r w:rsidRPr="004A33CD">
        <w:rPr>
          <w:noProof/>
        </w:rPr>
        <w:t>a vykládání však může být někdy náročné</w:t>
      </w:r>
      <w:r w:rsidR="00551BE3">
        <w:rPr>
          <w:noProof/>
        </w:rPr>
        <w:t xml:space="preserve"> </w:t>
      </w:r>
      <w:r w:rsidRPr="004A33CD">
        <w:rPr>
          <w:noProof/>
        </w:rPr>
        <w:t xml:space="preserve">pro seniory, těhotné ženy, osoby se zdravotními problémy nebo kohokoli, kdo se snaží dělat věci co nejefektivněji. Proto společnost Electrolux přišla s </w:t>
      </w:r>
      <w:r w:rsidRPr="000F6160">
        <w:rPr>
          <w:b/>
          <w:bCs/>
          <w:noProof/>
        </w:rPr>
        <w:t>myčkou nádobí 900 ComfortLift®</w:t>
      </w:r>
      <w:r w:rsidR="000F6160">
        <w:rPr>
          <w:noProof/>
        </w:rPr>
        <w:t xml:space="preserve"> - </w:t>
      </w:r>
      <w:r w:rsidRPr="004A33CD">
        <w:rPr>
          <w:noProof/>
        </w:rPr>
        <w:t xml:space="preserve">první myčkou na světě, která využívá technologii zvedání koše. Stačí lehce stisknout rukojeť, načež se spodní přihrádka plynule vysune do úrovně pasu uživatele. Díky funkci </w:t>
      </w:r>
      <w:r w:rsidRPr="000F6160">
        <w:rPr>
          <w:b/>
          <w:bCs/>
          <w:noProof/>
        </w:rPr>
        <w:t>ComfortLift®</w:t>
      </w:r>
      <w:r w:rsidRPr="004A33CD">
        <w:rPr>
          <w:noProof/>
        </w:rPr>
        <w:t xml:space="preserve"> se již nemusíte zbytečně ohýbat ke spodnímu koši, kde se obvykle myjí nejtěžší hrnce a pánve.</w:t>
      </w:r>
    </w:p>
    <w:p w14:paraId="1AF8CB7F" w14:textId="77777777" w:rsidR="004A33CD" w:rsidRPr="004A33CD" w:rsidRDefault="004A33CD" w:rsidP="004A33CD">
      <w:pPr>
        <w:spacing w:line="360" w:lineRule="auto"/>
        <w:jc w:val="both"/>
        <w:rPr>
          <w:lang w:val="cs-CZ"/>
        </w:rPr>
      </w:pPr>
    </w:p>
    <w:p w14:paraId="5E528AC0" w14:textId="78159FEF" w:rsidR="00551BE3" w:rsidRPr="00551BE3" w:rsidRDefault="00551BE3" w:rsidP="00C97439">
      <w:pPr>
        <w:spacing w:line="360" w:lineRule="auto"/>
        <w:jc w:val="both"/>
        <w:rPr>
          <w:lang w:val="cs-CZ"/>
        </w:rPr>
      </w:pPr>
      <w:r w:rsidRPr="00551BE3">
        <w:rPr>
          <w:noProof/>
        </w:rPr>
        <w:drawing>
          <wp:anchor distT="0" distB="0" distL="114300" distR="114300" simplePos="0" relativeHeight="251660288" behindDoc="1" locked="0" layoutInCell="1" allowOverlap="1" wp14:anchorId="20914B46" wp14:editId="575C307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326005" cy="1394460"/>
            <wp:effectExtent l="0" t="0" r="0" b="0"/>
            <wp:wrapTight wrapText="bothSides">
              <wp:wrapPolygon edited="0">
                <wp:start x="0" y="0"/>
                <wp:lineTo x="0" y="21246"/>
                <wp:lineTo x="21405" y="21246"/>
                <wp:lineTo x="21405" y="0"/>
                <wp:lineTo x="0" y="0"/>
              </wp:wrapPolygon>
            </wp:wrapTight>
            <wp:docPr id="805871803" name="Obrázok 7" descr="Obrázok, na ktorom je osoba, dizajn, elektronika, umenie&#10;&#10; Automaticky generovaný popis so stredn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71803" name="Obrázok 7" descr="Obrázok, na ktorom je osoba, dizajn, elektronika, umenie&#10;&#10; Automaticky generovaný popis so strednou spoľahlivosťo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BE3">
        <w:rPr>
          <w:lang w:val="cs-CZ"/>
        </w:rPr>
        <w:t xml:space="preserve">Navíc zvednutí koše při vkládání nádobí umožňuje jeho přehlednější uložení a úsporu místa. Efektivitu ještě podtrhne zásuvka </w:t>
      </w:r>
      <w:proofErr w:type="spellStart"/>
      <w:r w:rsidRPr="000F6160">
        <w:rPr>
          <w:b/>
          <w:bCs/>
          <w:lang w:val="cs-CZ"/>
        </w:rPr>
        <w:t>MaxiFlex</w:t>
      </w:r>
      <w:proofErr w:type="spellEnd"/>
      <w:r w:rsidRPr="00551BE3">
        <w:rPr>
          <w:lang w:val="cs-CZ"/>
        </w:rPr>
        <w:t xml:space="preserve"> v horní části myčky, která je navržena tak, abyste v ní mohli mýt příbory </w:t>
      </w:r>
      <w:r>
        <w:rPr>
          <w:lang w:val="cs-CZ"/>
        </w:rPr>
        <w:br/>
      </w:r>
      <w:r w:rsidRPr="00551BE3">
        <w:rPr>
          <w:lang w:val="cs-CZ"/>
        </w:rPr>
        <w:t xml:space="preserve">a další kuchyňské náčiní různých tvarů </w:t>
      </w:r>
      <w:r>
        <w:rPr>
          <w:lang w:val="cs-CZ"/>
        </w:rPr>
        <w:br/>
      </w:r>
      <w:r w:rsidRPr="00551BE3">
        <w:rPr>
          <w:lang w:val="cs-CZ"/>
        </w:rPr>
        <w:t xml:space="preserve">a velikostí. Přizpůsobitelné přihrádky </w:t>
      </w:r>
      <w:r>
        <w:rPr>
          <w:lang w:val="cs-CZ"/>
        </w:rPr>
        <w:br/>
      </w:r>
      <w:r w:rsidRPr="00551BE3">
        <w:rPr>
          <w:lang w:val="cs-CZ"/>
        </w:rPr>
        <w:t xml:space="preserve">a hluboká zásuvka jsou ideální i pro kuchyňské náčiní atypických rozměrů. Díky této kombinaci, kterou myčka </w:t>
      </w:r>
      <w:r w:rsidRPr="000F6160">
        <w:rPr>
          <w:b/>
          <w:bCs/>
          <w:lang w:val="cs-CZ"/>
        </w:rPr>
        <w:t xml:space="preserve">900 </w:t>
      </w:r>
      <w:proofErr w:type="spellStart"/>
      <w:r w:rsidRPr="000F6160">
        <w:rPr>
          <w:b/>
          <w:bCs/>
          <w:lang w:val="cs-CZ"/>
        </w:rPr>
        <w:t>ComfortLift</w:t>
      </w:r>
      <w:proofErr w:type="spellEnd"/>
      <w:r w:rsidRPr="000F6160">
        <w:rPr>
          <w:b/>
          <w:bCs/>
          <w:lang w:val="cs-CZ"/>
        </w:rPr>
        <w:t>®</w:t>
      </w:r>
      <w:r w:rsidRPr="00551BE3">
        <w:rPr>
          <w:lang w:val="cs-CZ"/>
        </w:rPr>
        <w:t xml:space="preserve"> nabízí, ušetříte v konečném důsledku nejen svou energii, ale i tu elektrickou.</w:t>
      </w:r>
    </w:p>
    <w:p w14:paraId="1C2AA86B" w14:textId="77777777" w:rsidR="00551BE3" w:rsidRDefault="00551BE3" w:rsidP="00C97439">
      <w:pPr>
        <w:spacing w:line="360" w:lineRule="auto"/>
        <w:jc w:val="both"/>
        <w:rPr>
          <w:b/>
          <w:bCs/>
          <w:lang w:val="cs-CZ"/>
        </w:rPr>
      </w:pPr>
    </w:p>
    <w:p w14:paraId="41EB3503" w14:textId="77777777" w:rsidR="008034B9" w:rsidRDefault="008034B9" w:rsidP="00C97439">
      <w:pPr>
        <w:spacing w:line="360" w:lineRule="auto"/>
        <w:jc w:val="both"/>
        <w:rPr>
          <w:b/>
          <w:bCs/>
          <w:lang w:val="cs-CZ"/>
        </w:rPr>
      </w:pPr>
    </w:p>
    <w:p w14:paraId="5BD86C99" w14:textId="77777777" w:rsidR="008034B9" w:rsidRDefault="008034B9" w:rsidP="00C97439">
      <w:pPr>
        <w:spacing w:line="360" w:lineRule="auto"/>
        <w:jc w:val="both"/>
        <w:rPr>
          <w:b/>
          <w:bCs/>
          <w:lang w:val="cs-CZ"/>
        </w:rPr>
      </w:pPr>
    </w:p>
    <w:p w14:paraId="0E4BE547" w14:textId="77777777" w:rsidR="008034B9" w:rsidRPr="008034B9" w:rsidRDefault="008034B9" w:rsidP="008034B9">
      <w:pPr>
        <w:spacing w:line="360" w:lineRule="auto"/>
        <w:jc w:val="both"/>
        <w:rPr>
          <w:b/>
          <w:bCs/>
          <w:lang w:val="cs-CZ"/>
        </w:rPr>
      </w:pPr>
      <w:r w:rsidRPr="008034B9">
        <w:rPr>
          <w:b/>
          <w:bCs/>
          <w:lang w:val="cs-CZ"/>
        </w:rPr>
        <w:t>Dokonale umyté nádobí i v plné myčce nádobí</w:t>
      </w:r>
    </w:p>
    <w:p w14:paraId="2F797D5C" w14:textId="21B33F03" w:rsidR="004133B8" w:rsidRDefault="008034B9" w:rsidP="008034B9">
      <w:pPr>
        <w:spacing w:line="360" w:lineRule="auto"/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7C6914" wp14:editId="36DEF03E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2316480" cy="2322830"/>
            <wp:effectExtent l="0" t="0" r="7620" b="1270"/>
            <wp:wrapTight wrapText="bothSides">
              <wp:wrapPolygon edited="0">
                <wp:start x="0" y="0"/>
                <wp:lineTo x="0" y="21435"/>
                <wp:lineTo x="21493" y="21435"/>
                <wp:lineTo x="21493" y="0"/>
                <wp:lineTo x="0" y="0"/>
              </wp:wrapPolygon>
            </wp:wrapTight>
            <wp:docPr id="623768128" name="Obrázok 9" descr="Obrázok, na ktorom je spotrebič, kuchynský spotrebič, umývačka riadu, čierno-biel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8128" name="Obrázok 9" descr="Obrázok, na ktorom je spotrebič, kuchynský spotrebič, umývačka riadu, čierno-biela&#10;&#10;Automaticky generovaný popi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4B9">
        <w:rPr>
          <w:lang w:val="cs-CZ"/>
        </w:rPr>
        <w:t xml:space="preserve">U efektivity ještě chvíli zůstaneme. Zvýšení koše sice umožňuje prakticky a natěsno naskládat dovnitř více nádobí, ale dokáže ho myčka důkladně umýt?  </w:t>
      </w:r>
      <w:r w:rsidRPr="000F6160">
        <w:rPr>
          <w:b/>
          <w:bCs/>
          <w:lang w:val="cs-CZ"/>
        </w:rPr>
        <w:t xml:space="preserve">Myčky nádobí </w:t>
      </w:r>
      <w:r w:rsidRPr="000F6160">
        <w:rPr>
          <w:b/>
          <w:bCs/>
          <w:lang w:val="cs-CZ"/>
        </w:rPr>
        <w:br/>
        <w:t xml:space="preserve">s inovativním </w:t>
      </w:r>
      <w:proofErr w:type="spellStart"/>
      <w:r w:rsidRPr="000F6160">
        <w:rPr>
          <w:b/>
          <w:bCs/>
          <w:lang w:val="cs-CZ"/>
        </w:rPr>
        <w:t>ostřikovacím</w:t>
      </w:r>
      <w:proofErr w:type="spellEnd"/>
      <w:r w:rsidRPr="000F6160">
        <w:rPr>
          <w:b/>
          <w:bCs/>
          <w:lang w:val="cs-CZ"/>
        </w:rPr>
        <w:t xml:space="preserve"> ramenem </w:t>
      </w:r>
      <w:proofErr w:type="spellStart"/>
      <w:r w:rsidRPr="000F6160">
        <w:rPr>
          <w:b/>
          <w:bCs/>
          <w:lang w:val="cs-CZ"/>
        </w:rPr>
        <w:t>SatelliteClean</w:t>
      </w:r>
      <w:proofErr w:type="spellEnd"/>
      <w:r w:rsidRPr="000F6160">
        <w:rPr>
          <w:b/>
          <w:bCs/>
          <w:lang w:val="cs-CZ"/>
        </w:rPr>
        <w:t>®</w:t>
      </w:r>
      <w:r w:rsidRPr="008034B9">
        <w:rPr>
          <w:lang w:val="cs-CZ"/>
        </w:rPr>
        <w:t xml:space="preserve"> to rozhodně </w:t>
      </w:r>
      <w:proofErr w:type="gramStart"/>
      <w:r w:rsidRPr="008034B9">
        <w:rPr>
          <w:lang w:val="cs-CZ"/>
        </w:rPr>
        <w:t>dokáží</w:t>
      </w:r>
      <w:proofErr w:type="gramEnd"/>
      <w:r w:rsidRPr="008034B9">
        <w:rPr>
          <w:lang w:val="cs-CZ"/>
        </w:rPr>
        <w:t xml:space="preserve">! Dvojité otočné satelitní rameno myčky neustále mění úhel rozstřiku a zaručuje mytí od rohu k rohu, takže zbaví nádobí mastnoty a špíny všude tam, kde je uloženo objemné nádobí. Toto </w:t>
      </w:r>
      <w:proofErr w:type="spellStart"/>
      <w:r w:rsidRPr="008034B9">
        <w:rPr>
          <w:lang w:val="cs-CZ"/>
        </w:rPr>
        <w:t>ostřikovací</w:t>
      </w:r>
      <w:proofErr w:type="spellEnd"/>
      <w:r w:rsidRPr="008034B9">
        <w:rPr>
          <w:lang w:val="cs-CZ"/>
        </w:rPr>
        <w:t xml:space="preserve"> rameno je nabízeno u </w:t>
      </w:r>
      <w:r w:rsidRPr="000F6160">
        <w:rPr>
          <w:b/>
          <w:bCs/>
          <w:lang w:val="cs-CZ"/>
        </w:rPr>
        <w:t>myček nádobí řady 600, 700, 800 a 900</w:t>
      </w:r>
      <w:r w:rsidRPr="008034B9">
        <w:rPr>
          <w:lang w:val="cs-CZ"/>
        </w:rPr>
        <w:t>.</w:t>
      </w:r>
    </w:p>
    <w:p w14:paraId="5D30007F" w14:textId="77777777" w:rsidR="00596C5D" w:rsidRDefault="00596C5D" w:rsidP="00104FB0">
      <w:pPr>
        <w:spacing w:line="360" w:lineRule="auto"/>
        <w:jc w:val="both"/>
        <w:rPr>
          <w:lang w:val="cs-CZ"/>
        </w:rPr>
      </w:pPr>
    </w:p>
    <w:p w14:paraId="12D0F6C7" w14:textId="4FC79BB4" w:rsidR="00DC2F82" w:rsidRDefault="008034B9" w:rsidP="00285454">
      <w:pPr>
        <w:spacing w:line="360" w:lineRule="auto"/>
        <w:jc w:val="both"/>
        <w:rPr>
          <w:lang w:val="cs-CZ"/>
        </w:rPr>
      </w:pPr>
      <w:r w:rsidRPr="008034B9">
        <w:rPr>
          <w:lang w:val="cs-CZ"/>
        </w:rPr>
        <w:t xml:space="preserve">Po vložení nádobí stačí nastavit příslušný program. U vybraných modelů myček nádobí Electrolux řady 600 až 900 vám v tom pomůže </w:t>
      </w:r>
      <w:r w:rsidRPr="000F6160">
        <w:rPr>
          <w:b/>
          <w:bCs/>
          <w:lang w:val="cs-CZ"/>
        </w:rPr>
        <w:t xml:space="preserve">posuvník </w:t>
      </w:r>
      <w:proofErr w:type="spellStart"/>
      <w:r w:rsidRPr="000F6160">
        <w:rPr>
          <w:b/>
          <w:bCs/>
          <w:lang w:val="cs-CZ"/>
        </w:rPr>
        <w:t>QuickSelect</w:t>
      </w:r>
      <w:proofErr w:type="spellEnd"/>
      <w:r w:rsidRPr="008034B9">
        <w:rPr>
          <w:lang w:val="cs-CZ"/>
        </w:rPr>
        <w:t xml:space="preserve">. Posuvník </w:t>
      </w:r>
      <w:proofErr w:type="spellStart"/>
      <w:r w:rsidRPr="000F6160">
        <w:rPr>
          <w:b/>
          <w:bCs/>
          <w:lang w:val="cs-CZ"/>
        </w:rPr>
        <w:t>QuickSelect</w:t>
      </w:r>
      <w:proofErr w:type="spellEnd"/>
      <w:r w:rsidRPr="008034B9">
        <w:rPr>
          <w:lang w:val="cs-CZ"/>
        </w:rPr>
        <w:t xml:space="preserve"> na dotykovém displeji umožňuje zvolit preferovanou dobu mycího cyklu. </w:t>
      </w:r>
      <w:r w:rsidRPr="000F6160">
        <w:rPr>
          <w:b/>
          <w:bCs/>
          <w:lang w:val="cs-CZ"/>
        </w:rPr>
        <w:t xml:space="preserve">Technologie </w:t>
      </w:r>
      <w:proofErr w:type="spellStart"/>
      <w:r w:rsidRPr="000F6160">
        <w:rPr>
          <w:b/>
          <w:bCs/>
          <w:lang w:val="cs-CZ"/>
        </w:rPr>
        <w:t>Ecometer</w:t>
      </w:r>
      <w:proofErr w:type="spellEnd"/>
      <w:r w:rsidRPr="008034B9">
        <w:rPr>
          <w:lang w:val="cs-CZ"/>
        </w:rPr>
        <w:t xml:space="preserve"> vás pomocí zelených vizuálních pruhů navede na program, který nejvíce </w:t>
      </w:r>
      <w:proofErr w:type="gramStart"/>
      <w:r w:rsidRPr="008034B9">
        <w:rPr>
          <w:lang w:val="cs-CZ"/>
        </w:rPr>
        <w:t>šetří</w:t>
      </w:r>
      <w:proofErr w:type="gramEnd"/>
      <w:r w:rsidRPr="008034B9">
        <w:rPr>
          <w:lang w:val="cs-CZ"/>
        </w:rPr>
        <w:t xml:space="preserve"> energii a vodu. Můžete tak nejen umýt co nejvíce nádobí najednou, ale zároveň zůstat šetrní k životnímu prostředí.</w:t>
      </w:r>
    </w:p>
    <w:p w14:paraId="490986A7" w14:textId="77777777" w:rsidR="008034B9" w:rsidRPr="000F6160" w:rsidRDefault="008034B9" w:rsidP="00285454">
      <w:pPr>
        <w:spacing w:line="360" w:lineRule="auto"/>
        <w:jc w:val="both"/>
        <w:rPr>
          <w:b/>
          <w:bCs/>
          <w:lang w:val="cs-CZ"/>
        </w:rPr>
      </w:pPr>
    </w:p>
    <w:p w14:paraId="41F85B6C" w14:textId="77777777" w:rsidR="000C3B54" w:rsidRPr="000F6160" w:rsidRDefault="000C3B54" w:rsidP="000C3B54">
      <w:pPr>
        <w:spacing w:line="360" w:lineRule="auto"/>
        <w:jc w:val="both"/>
        <w:rPr>
          <w:b/>
          <w:bCs/>
          <w:lang w:val="cs-CZ"/>
        </w:rPr>
      </w:pPr>
      <w:r w:rsidRPr="000F6160">
        <w:rPr>
          <w:b/>
          <w:bCs/>
          <w:lang w:val="cs-CZ"/>
        </w:rPr>
        <w:t>Zachovejte si přehled a plánujte</w:t>
      </w:r>
    </w:p>
    <w:p w14:paraId="6FD822B6" w14:textId="090F36E9" w:rsidR="000C3B54" w:rsidRDefault="000C3B54" w:rsidP="000C3B54">
      <w:pPr>
        <w:spacing w:line="360" w:lineRule="auto"/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646B6" wp14:editId="7FC92A3E">
            <wp:simplePos x="0" y="0"/>
            <wp:positionH relativeFrom="column">
              <wp:posOffset>3175</wp:posOffset>
            </wp:positionH>
            <wp:positionV relativeFrom="paragraph">
              <wp:posOffset>-1270</wp:posOffset>
            </wp:positionV>
            <wp:extent cx="2254250" cy="1866900"/>
            <wp:effectExtent l="0" t="0" r="0" b="0"/>
            <wp:wrapSquare wrapText="bothSides"/>
            <wp:docPr id="1689007660" name="Obrázok 1" descr="Obrázok, na ktorom je snímka obrazovky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07660" name="Obrázok 1" descr="Obrázok, na ktorom je snímka obrazovky, vnútri&#10;&#10;Automaticky generovaný popi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B54">
        <w:rPr>
          <w:lang w:val="cs-CZ"/>
        </w:rPr>
        <w:t xml:space="preserve">Aplikace nám dnes usnadňují život na všech frontách, včetně péče o domácnost. To platí </w:t>
      </w:r>
      <w:r>
        <w:rPr>
          <w:lang w:val="cs-CZ"/>
        </w:rPr>
        <w:br/>
      </w:r>
      <w:r w:rsidRPr="000C3B54">
        <w:rPr>
          <w:lang w:val="cs-CZ"/>
        </w:rPr>
        <w:t xml:space="preserve">i pro mytí nádobí. Propojením myčky nádobí </w:t>
      </w:r>
      <w:r>
        <w:rPr>
          <w:lang w:val="cs-CZ"/>
        </w:rPr>
        <w:br/>
      </w:r>
      <w:r w:rsidRPr="000C3B54">
        <w:rPr>
          <w:lang w:val="cs-CZ"/>
        </w:rPr>
        <w:t xml:space="preserve">s </w:t>
      </w:r>
      <w:r w:rsidRPr="000F6160">
        <w:rPr>
          <w:b/>
          <w:bCs/>
          <w:lang w:val="cs-CZ"/>
        </w:rPr>
        <w:t>aplikací Electrolux</w:t>
      </w:r>
      <w:r w:rsidRPr="000C3B54">
        <w:rPr>
          <w:lang w:val="cs-CZ"/>
        </w:rPr>
        <w:t xml:space="preserve"> můžete zvolit nejvhodnější mycí program podle náplně, času a úrovně znečištění, nastavit odložený start nebo zapnout spotřebič na dálku. Kromě toho vám poskytne informace a rady týkající se údržby spotřebiče a poradí vám, jak si poradit </w:t>
      </w:r>
      <w:r>
        <w:rPr>
          <w:lang w:val="cs-CZ"/>
        </w:rPr>
        <w:br/>
      </w:r>
      <w:r w:rsidRPr="000C3B54">
        <w:rPr>
          <w:lang w:val="cs-CZ"/>
        </w:rPr>
        <w:t xml:space="preserve">s běžnými problémy. </w:t>
      </w:r>
      <w:r w:rsidRPr="000F6160">
        <w:rPr>
          <w:b/>
          <w:bCs/>
          <w:lang w:val="cs-CZ"/>
        </w:rPr>
        <w:t>Aplikace Electrolux</w:t>
      </w:r>
      <w:r w:rsidRPr="000C3B54">
        <w:rPr>
          <w:lang w:val="cs-CZ"/>
        </w:rPr>
        <w:t xml:space="preserve"> vám také poradí, kdy zapnout myčku, abyste snížili náklady na energii.</w:t>
      </w:r>
    </w:p>
    <w:p w14:paraId="6D49EF1E" w14:textId="77777777" w:rsidR="000C3B54" w:rsidRPr="000C3B54" w:rsidRDefault="000C3B54" w:rsidP="000C3B54">
      <w:pPr>
        <w:spacing w:line="360" w:lineRule="auto"/>
        <w:jc w:val="both"/>
        <w:rPr>
          <w:lang w:val="cs-CZ"/>
        </w:rPr>
      </w:pPr>
    </w:p>
    <w:p w14:paraId="73AD0A53" w14:textId="51B89036" w:rsidR="008034B9" w:rsidRDefault="000C3B54" w:rsidP="000C3B54">
      <w:pPr>
        <w:spacing w:line="360" w:lineRule="auto"/>
        <w:jc w:val="both"/>
        <w:rPr>
          <w:lang w:val="cs-CZ"/>
        </w:rPr>
      </w:pPr>
      <w:r w:rsidRPr="000F6160">
        <w:rPr>
          <w:b/>
          <w:bCs/>
          <w:lang w:val="cs-CZ"/>
        </w:rPr>
        <w:t xml:space="preserve">Funkce </w:t>
      </w:r>
      <w:proofErr w:type="spellStart"/>
      <w:r w:rsidRPr="000F6160">
        <w:rPr>
          <w:b/>
          <w:bCs/>
          <w:lang w:val="cs-CZ"/>
        </w:rPr>
        <w:t>TimeBeam</w:t>
      </w:r>
      <w:proofErr w:type="spellEnd"/>
      <w:r w:rsidRPr="000F6160">
        <w:rPr>
          <w:b/>
          <w:bCs/>
          <w:lang w:val="cs-CZ"/>
        </w:rPr>
        <w:t>®</w:t>
      </w:r>
      <w:r w:rsidRPr="000C3B54">
        <w:rPr>
          <w:lang w:val="cs-CZ"/>
        </w:rPr>
        <w:t>, která je k dispozici u vybraných modelů myček nádobí Electrolux, vám umožní zjistit aktuální stav mycího programu i bez potřeby podívat se na telefon. Čas zbývající do konce cyklu se promítá na podlahu pod myčkou.</w:t>
      </w:r>
    </w:p>
    <w:p w14:paraId="683208C3" w14:textId="77777777" w:rsidR="000C3B54" w:rsidRDefault="000C3B54" w:rsidP="000C3B54">
      <w:pPr>
        <w:spacing w:line="360" w:lineRule="auto"/>
        <w:jc w:val="both"/>
        <w:rPr>
          <w:lang w:val="cs-CZ"/>
        </w:rPr>
      </w:pPr>
    </w:p>
    <w:p w14:paraId="72BB4F4E" w14:textId="77777777" w:rsidR="000C3B54" w:rsidRDefault="000C3B54" w:rsidP="000C3B54">
      <w:pPr>
        <w:spacing w:line="360" w:lineRule="auto"/>
        <w:jc w:val="both"/>
        <w:rPr>
          <w:lang w:val="cs-CZ"/>
        </w:rPr>
      </w:pPr>
    </w:p>
    <w:p w14:paraId="648CD6E5" w14:textId="58C28D70" w:rsidR="00285454" w:rsidRPr="0053637C" w:rsidRDefault="00285454" w:rsidP="00285454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lastRenderedPageBreak/>
        <w:t xml:space="preserve">Více na </w:t>
      </w:r>
      <w:hyperlink r:id="rId12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3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4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p w14:paraId="394A571E" w14:textId="68C5F872" w:rsidR="00192D6C" w:rsidRPr="0053637C" w:rsidRDefault="009A12B4" w:rsidP="00285454">
      <w:pPr>
        <w:spacing w:line="360" w:lineRule="auto"/>
        <w:jc w:val="both"/>
        <w:rPr>
          <w:sz w:val="18"/>
          <w:lang w:val="cs-CZ"/>
        </w:rPr>
      </w:pPr>
      <w:r w:rsidRPr="009A12B4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  <w:lang w:val="cs-CZ"/>
        </w:rPr>
        <w:t>Frigidaire</w:t>
      </w:r>
      <w:proofErr w:type="spellEnd"/>
      <w:r w:rsidRPr="009A12B4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  <w:bookmarkEnd w:id="0"/>
    </w:p>
    <w:sectPr w:rsidR="00192D6C" w:rsidRPr="005363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7967" w14:textId="77777777" w:rsidR="00083E42" w:rsidRDefault="00083E42">
      <w:r>
        <w:separator/>
      </w:r>
    </w:p>
  </w:endnote>
  <w:endnote w:type="continuationSeparator" w:id="0">
    <w:p w14:paraId="53DEDF49" w14:textId="77777777" w:rsidR="00083E42" w:rsidRDefault="000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EFDB" w14:textId="77777777" w:rsidR="00083E42" w:rsidRDefault="00083E42">
      <w:r>
        <w:separator/>
      </w:r>
    </w:p>
  </w:footnote>
  <w:footnote w:type="continuationSeparator" w:id="0">
    <w:p w14:paraId="4590E5D8" w14:textId="77777777" w:rsidR="00083E42" w:rsidRDefault="0008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3B54"/>
    <w:rsid w:val="000C635F"/>
    <w:rsid w:val="000C7CD9"/>
    <w:rsid w:val="000D067C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6160"/>
    <w:rsid w:val="000F7E5E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47F7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302"/>
    <w:rsid w:val="002E1AF2"/>
    <w:rsid w:val="002E46F1"/>
    <w:rsid w:val="002E5174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3CD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BE3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7EDD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34B9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5477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1A6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5CBA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97A90"/>
    <w:rsid w:val="00BA393B"/>
    <w:rsid w:val="00BA5FC3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043E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45E67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730B"/>
    <w:rsid w:val="00D81972"/>
    <w:rsid w:val="00D84712"/>
    <w:rsid w:val="00D85B2C"/>
    <w:rsid w:val="00D9179F"/>
    <w:rsid w:val="00D92941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E5"/>
    <w:rsid w:val="00E04BA6"/>
    <w:rsid w:val="00E105A8"/>
    <w:rsid w:val="00E12648"/>
    <w:rsid w:val="00E160C8"/>
    <w:rsid w:val="00E211A7"/>
    <w:rsid w:val="00E2186C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B9E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group.com/en/category/newsroom/local-newsrooms/czech-republic-newsro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sroom.doblogoo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4076</TotalTime>
  <Pages>3</Pages>
  <Words>752</Words>
  <Characters>3559</Characters>
  <Application>Microsoft Office Word</Application>
  <DocSecurity>0</DocSecurity>
  <Lines>60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Zuzana Hubeňáková</cp:lastModifiedBy>
  <cp:revision>4</cp:revision>
  <cp:lastPrinted>2016-04-28T13:14:00Z</cp:lastPrinted>
  <dcterms:created xsi:type="dcterms:W3CDTF">2024-09-09T09:28:00Z</dcterms:created>
  <dcterms:modified xsi:type="dcterms:W3CDTF">2024-10-01T10:08:00Z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