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37D230A7" w:rsidR="00BC451A" w:rsidRPr="008B0D07" w:rsidRDefault="009878E1" w:rsidP="00954C71">
      <w:pPr>
        <w:jc w:val="both"/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>Chcete si pořídit domácího mazlíčka, ale trpíte alergi</w:t>
      </w:r>
      <w:r w:rsidR="006C5B48"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>í</w:t>
      </w:r>
      <w:r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 xml:space="preserve">? </w:t>
      </w:r>
      <w:r w:rsidR="00F228F0"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>S</w:t>
      </w:r>
      <w:r w:rsidR="00E50DC1"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 xml:space="preserve"> moderními </w:t>
      </w:r>
      <w:r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>čističk</w:t>
      </w:r>
      <w:r w:rsidR="00F228F0"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>ami</w:t>
      </w:r>
      <w:r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 xml:space="preserve"> vzduchu už se </w:t>
      </w:r>
      <w:r w:rsidR="006C5B48"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>nebudete muset</w:t>
      </w:r>
      <w:r>
        <w:rPr>
          <w:rFonts w:ascii="Electrolux Sans SemiBold" w:eastAsia="Times New Roman" w:hAnsi="Electrolux Sans SemiBold"/>
          <w:b/>
          <w:bCs/>
          <w:color w:val="041D50"/>
          <w:sz w:val="40"/>
          <w:szCs w:val="28"/>
          <w:lang w:val="cs-CZ"/>
        </w:rPr>
        <w:t xml:space="preserve"> omezovat</w:t>
      </w:r>
    </w:p>
    <w:p w14:paraId="283D8F65" w14:textId="3E2627E1" w:rsidR="00C3665F" w:rsidRPr="008B0D07" w:rsidRDefault="00C3665F" w:rsidP="00954C71">
      <w:pPr>
        <w:jc w:val="both"/>
        <w:rPr>
          <w:color w:val="041D50"/>
          <w:lang w:val="cs-CZ"/>
        </w:rPr>
      </w:pPr>
    </w:p>
    <w:p w14:paraId="31EF7C13" w14:textId="2FBECD88" w:rsidR="00895A22" w:rsidRPr="00285D5B" w:rsidRDefault="00BF2643" w:rsidP="00285D5B">
      <w:pPr>
        <w:pStyle w:val="Podnadpis"/>
        <w:spacing w:after="240" w:line="360" w:lineRule="auto"/>
        <w:jc w:val="both"/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</w:pPr>
      <w:r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Praha</w:t>
      </w:r>
      <w:r w:rsidR="00434140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 xml:space="preserve">, </w:t>
      </w:r>
      <w:r w:rsidR="00751863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27</w:t>
      </w:r>
      <w:r w:rsidR="00BC451A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.</w:t>
      </w:r>
      <w:r w:rsidR="00801B54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 xml:space="preserve"> </w:t>
      </w:r>
      <w:r w:rsidR="00751863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srpna</w:t>
      </w:r>
      <w:r w:rsidR="00065DDA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 xml:space="preserve"> </w:t>
      </w:r>
      <w:r w:rsidR="00954C71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202</w:t>
      </w:r>
      <w:r w:rsidR="00A74C7A" w:rsidRPr="008B0D07">
        <w:rPr>
          <w:rFonts w:ascii="Electrolux Sans SemiBold" w:eastAsia="Times New Roman" w:hAnsi="Electrolux Sans SemiBold"/>
          <w:b w:val="0"/>
          <w:bCs/>
          <w:color w:val="041D50"/>
          <w:szCs w:val="22"/>
          <w:lang w:val="cs-CZ"/>
        </w:rPr>
        <w:t>5</w:t>
      </w:r>
    </w:p>
    <w:p w14:paraId="0553D789" w14:textId="341E40B4" w:rsidR="00895A22" w:rsidRPr="00895A22" w:rsidRDefault="00E95424" w:rsidP="00E41668">
      <w:pPr>
        <w:spacing w:after="240" w:line="360" w:lineRule="auto"/>
        <w:jc w:val="both"/>
        <w:rPr>
          <w:rFonts w:cs="Arial"/>
          <w:b/>
          <w:bCs/>
          <w:color w:val="041D50"/>
          <w:lang w:val="cs-CZ"/>
        </w:rPr>
      </w:pPr>
      <w:r>
        <w:rPr>
          <w:rFonts w:cs="Arial"/>
          <w:b/>
          <w:bCs/>
          <w:color w:val="041D50"/>
          <w:lang w:val="cs-CZ"/>
        </w:rPr>
        <w:t xml:space="preserve">Rádi byste si pořídili kočku, </w:t>
      </w:r>
      <w:r w:rsidR="00882B3E">
        <w:rPr>
          <w:rFonts w:cs="Arial"/>
          <w:b/>
          <w:bCs/>
          <w:color w:val="041D50"/>
          <w:lang w:val="cs-CZ"/>
        </w:rPr>
        <w:t>morče</w:t>
      </w:r>
      <w:r>
        <w:rPr>
          <w:rFonts w:cs="Arial"/>
          <w:b/>
          <w:bCs/>
          <w:color w:val="041D50"/>
          <w:lang w:val="cs-CZ"/>
        </w:rPr>
        <w:t>, činčilu</w:t>
      </w:r>
      <w:r w:rsidR="0029620A">
        <w:rPr>
          <w:rFonts w:cs="Arial"/>
          <w:b/>
          <w:bCs/>
          <w:color w:val="041D50"/>
          <w:lang w:val="cs-CZ"/>
        </w:rPr>
        <w:t xml:space="preserve"> </w:t>
      </w:r>
      <w:r>
        <w:rPr>
          <w:rFonts w:cs="Arial"/>
          <w:b/>
          <w:bCs/>
          <w:color w:val="041D50"/>
          <w:lang w:val="cs-CZ"/>
        </w:rPr>
        <w:t xml:space="preserve">nebo třeba psa, ale trpíte alergií na domácí mazlíčky? </w:t>
      </w:r>
      <w:r w:rsidR="00B6229E">
        <w:rPr>
          <w:rFonts w:cs="Arial"/>
          <w:b/>
          <w:bCs/>
          <w:color w:val="041D50"/>
          <w:lang w:val="cs-CZ"/>
        </w:rPr>
        <w:t>Řešení představují</w:t>
      </w:r>
      <w:r>
        <w:rPr>
          <w:rFonts w:cs="Arial"/>
          <w:b/>
          <w:bCs/>
          <w:color w:val="041D50"/>
          <w:lang w:val="cs-CZ"/>
        </w:rPr>
        <w:t xml:space="preserve"> </w:t>
      </w:r>
      <w:r w:rsidR="00D83AA7">
        <w:rPr>
          <w:rFonts w:cs="Arial"/>
          <w:b/>
          <w:bCs/>
          <w:color w:val="041D50"/>
          <w:lang w:val="cs-CZ"/>
        </w:rPr>
        <w:t>inovativní</w:t>
      </w:r>
      <w:r>
        <w:rPr>
          <w:rFonts w:cs="Arial"/>
          <w:b/>
          <w:bCs/>
          <w:color w:val="041D50"/>
          <w:lang w:val="cs-CZ"/>
        </w:rPr>
        <w:t xml:space="preserve"> čističky vzduchu od značky Electrolux</w:t>
      </w:r>
      <w:r w:rsidR="0029620A">
        <w:rPr>
          <w:rFonts w:cs="Arial"/>
          <w:b/>
          <w:bCs/>
          <w:color w:val="041D50"/>
          <w:lang w:val="cs-CZ"/>
        </w:rPr>
        <w:t xml:space="preserve">, které značně </w:t>
      </w:r>
      <w:r w:rsidR="00B6229E">
        <w:rPr>
          <w:rFonts w:cs="Arial"/>
          <w:b/>
          <w:bCs/>
          <w:color w:val="041D50"/>
          <w:lang w:val="cs-CZ"/>
        </w:rPr>
        <w:t>snižují</w:t>
      </w:r>
      <w:r>
        <w:rPr>
          <w:rFonts w:cs="Arial"/>
          <w:b/>
          <w:bCs/>
          <w:color w:val="041D50"/>
          <w:lang w:val="cs-CZ"/>
        </w:rPr>
        <w:t xml:space="preserve"> </w:t>
      </w:r>
      <w:r w:rsidR="00B6229E">
        <w:rPr>
          <w:rFonts w:cs="Arial"/>
          <w:b/>
          <w:bCs/>
          <w:color w:val="041D50"/>
          <w:lang w:val="cs-CZ"/>
        </w:rPr>
        <w:t>množství</w:t>
      </w:r>
      <w:r>
        <w:rPr>
          <w:rFonts w:cs="Arial"/>
          <w:b/>
          <w:bCs/>
          <w:color w:val="041D50"/>
          <w:lang w:val="cs-CZ"/>
        </w:rPr>
        <w:t xml:space="preserve"> alergenů v domácnosti </w:t>
      </w:r>
      <w:r w:rsidR="00B6229E">
        <w:rPr>
          <w:rFonts w:cs="Arial"/>
          <w:b/>
          <w:bCs/>
          <w:color w:val="041D50"/>
          <w:lang w:val="cs-CZ"/>
        </w:rPr>
        <w:t xml:space="preserve">a tím vytvářejí </w:t>
      </w:r>
      <w:r w:rsidR="00D345AB">
        <w:rPr>
          <w:rFonts w:cs="Arial"/>
          <w:b/>
          <w:bCs/>
          <w:color w:val="041D50"/>
          <w:lang w:val="cs-CZ"/>
        </w:rPr>
        <w:t>kvalitn</w:t>
      </w:r>
      <w:r w:rsidR="00470B02">
        <w:rPr>
          <w:rFonts w:cs="Arial"/>
          <w:b/>
          <w:bCs/>
          <w:color w:val="041D50"/>
          <w:lang w:val="cs-CZ"/>
        </w:rPr>
        <w:t>ější</w:t>
      </w:r>
      <w:r w:rsidR="0029620A">
        <w:rPr>
          <w:rFonts w:cs="Arial"/>
          <w:b/>
          <w:bCs/>
          <w:color w:val="041D50"/>
          <w:lang w:val="cs-CZ"/>
        </w:rPr>
        <w:t xml:space="preserve"> </w:t>
      </w:r>
      <w:r w:rsidR="00B6229E">
        <w:rPr>
          <w:rFonts w:cs="Arial"/>
          <w:b/>
          <w:bCs/>
          <w:color w:val="041D50"/>
          <w:lang w:val="cs-CZ"/>
        </w:rPr>
        <w:t>prostředí pro vás i vašeho zvířecího parťáka</w:t>
      </w:r>
      <w:r w:rsidR="0029620A">
        <w:rPr>
          <w:rFonts w:cs="Arial"/>
          <w:b/>
          <w:bCs/>
          <w:color w:val="041D50"/>
          <w:lang w:val="cs-CZ"/>
        </w:rPr>
        <w:t xml:space="preserve">. </w:t>
      </w:r>
      <w:r w:rsidR="005A5DC2">
        <w:rPr>
          <w:rFonts w:cs="Arial"/>
          <w:b/>
          <w:bCs/>
          <w:color w:val="041D50"/>
          <w:lang w:val="cs-CZ"/>
        </w:rPr>
        <w:t>Společné chvíle si tak můžete užívat naplno a bez jakýchkoliv nepříjemných obtíží.</w:t>
      </w:r>
    </w:p>
    <w:p w14:paraId="63E557CD" w14:textId="4362B918" w:rsidR="00A74C7A" w:rsidRPr="003561BF" w:rsidRDefault="00895A22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 w:rsidRPr="003561BF">
        <w:rPr>
          <w:rFonts w:cs="Arial"/>
          <w:b/>
          <w:bCs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3A4EF800" wp14:editId="657A6B2B">
            <wp:simplePos x="0" y="0"/>
            <wp:positionH relativeFrom="column">
              <wp:posOffset>2932430</wp:posOffset>
            </wp:positionH>
            <wp:positionV relativeFrom="paragraph">
              <wp:posOffset>132080</wp:posOffset>
            </wp:positionV>
            <wp:extent cx="2002790" cy="1482090"/>
            <wp:effectExtent l="12700" t="12700" r="16510" b="16510"/>
            <wp:wrapTight wrapText="bothSides">
              <wp:wrapPolygon edited="0">
                <wp:start x="-137" y="-185"/>
                <wp:lineTo x="-137" y="21656"/>
                <wp:lineTo x="21641" y="21656"/>
                <wp:lineTo x="21641" y="-185"/>
                <wp:lineTo x="-137" y="-185"/>
              </wp:wrapPolygon>
            </wp:wrapTight>
            <wp:docPr id="35342445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24456" name="Obrázek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3" t="9854" r="2950" b="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820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7EA">
        <w:rPr>
          <w:rFonts w:cs="Arial"/>
          <w:b/>
          <w:bCs/>
          <w:noProof/>
          <w:lang w:val="cs-CZ"/>
        </w:rPr>
        <w:t>Zdravější domov bez chlupů, prachu i pylů</w:t>
      </w:r>
    </w:p>
    <w:p w14:paraId="17F5D2C8" w14:textId="2189AD31" w:rsidR="00CE4542" w:rsidRDefault="003222B3" w:rsidP="00C62553">
      <w:pPr>
        <w:spacing w:after="240" w:line="360" w:lineRule="auto"/>
        <w:jc w:val="both"/>
        <w:rPr>
          <w:color w:val="041D50"/>
          <w:lang w:val="cs-CZ"/>
        </w:rPr>
      </w:pPr>
      <w:r w:rsidRPr="008B0D07">
        <w:rPr>
          <w:color w:val="041D50"/>
          <w:lang w:val="cs-CZ"/>
        </w:rPr>
        <w:t xml:space="preserve">Čistička vzduchu </w:t>
      </w:r>
      <w:hyperlink r:id="rId9" w:history="1">
        <w:proofErr w:type="spellStart"/>
        <w:r w:rsidRPr="001E499D">
          <w:rPr>
            <w:rStyle w:val="Hypertextovodkaz"/>
            <w:lang w:val="cs-CZ"/>
          </w:rPr>
          <w:t>Pure</w:t>
        </w:r>
        <w:proofErr w:type="spellEnd"/>
        <w:r w:rsidRPr="001E499D">
          <w:rPr>
            <w:rStyle w:val="Hypertextovodkaz"/>
            <w:lang w:val="cs-CZ"/>
          </w:rPr>
          <w:t xml:space="preserve"> 500 XL</w:t>
        </w:r>
      </w:hyperlink>
      <w:r w:rsidRPr="008B0D07">
        <w:rPr>
          <w:color w:val="041D50"/>
          <w:lang w:val="cs-CZ"/>
        </w:rPr>
        <w:t xml:space="preserve"> je vybavena čtyřstupňovým systémem filtrace, který dokáže </w:t>
      </w:r>
      <w:r w:rsidRPr="00853E6F">
        <w:rPr>
          <w:b/>
          <w:bCs/>
          <w:color w:val="041D50"/>
          <w:lang w:val="cs-CZ"/>
        </w:rPr>
        <w:t>odfiltrovat až 99,97 %</w:t>
      </w:r>
      <w:r w:rsidRPr="008B0D07">
        <w:rPr>
          <w:color w:val="041D50"/>
          <w:lang w:val="cs-CZ"/>
        </w:rPr>
        <w:t xml:space="preserve"> </w:t>
      </w:r>
      <w:r w:rsidR="0029620A">
        <w:rPr>
          <w:color w:val="041D50"/>
          <w:lang w:val="cs-CZ"/>
        </w:rPr>
        <w:t>mikro</w:t>
      </w:r>
      <w:r w:rsidRPr="008B0D07">
        <w:rPr>
          <w:color w:val="041D50"/>
          <w:lang w:val="cs-CZ"/>
        </w:rPr>
        <w:t xml:space="preserve">částic </w:t>
      </w:r>
      <w:r w:rsidR="00CE4542">
        <w:rPr>
          <w:color w:val="041D50"/>
          <w:lang w:val="cs-CZ"/>
        </w:rPr>
        <w:t>obsažených ve</w:t>
      </w:r>
      <w:r w:rsidRPr="008B0D07">
        <w:rPr>
          <w:color w:val="041D50"/>
          <w:lang w:val="cs-CZ"/>
        </w:rPr>
        <w:t xml:space="preserve"> </w:t>
      </w:r>
      <w:r w:rsidR="00CE4542">
        <w:rPr>
          <w:color w:val="041D50"/>
          <w:lang w:val="cs-CZ"/>
        </w:rPr>
        <w:t>vzduchu</w:t>
      </w:r>
      <w:r w:rsidRPr="008B0D07">
        <w:rPr>
          <w:color w:val="041D50"/>
          <w:lang w:val="cs-CZ"/>
        </w:rPr>
        <w:t xml:space="preserve">. Efektivně vás tedy </w:t>
      </w:r>
      <w:r w:rsidR="001E499D" w:rsidRPr="008B0D07">
        <w:rPr>
          <w:color w:val="041D50"/>
          <w:lang w:val="cs-CZ"/>
        </w:rPr>
        <w:t xml:space="preserve">zbaví </w:t>
      </w:r>
      <w:r w:rsidR="001E499D">
        <w:rPr>
          <w:color w:val="041D50"/>
          <w:lang w:val="cs-CZ"/>
        </w:rPr>
        <w:t>nepoddajných</w:t>
      </w:r>
      <w:r w:rsidRPr="008B0D07">
        <w:rPr>
          <w:color w:val="041D50"/>
          <w:lang w:val="cs-CZ"/>
        </w:rPr>
        <w:t xml:space="preserve"> zvířecích chlupů, </w:t>
      </w:r>
      <w:r w:rsidR="001E499D">
        <w:rPr>
          <w:color w:val="041D50"/>
          <w:lang w:val="cs-CZ"/>
        </w:rPr>
        <w:t>prachu</w:t>
      </w:r>
      <w:r w:rsidR="00B24870">
        <w:rPr>
          <w:color w:val="041D50"/>
          <w:lang w:val="cs-CZ"/>
        </w:rPr>
        <w:t xml:space="preserve"> i</w:t>
      </w:r>
      <w:r w:rsidR="001E499D">
        <w:rPr>
          <w:color w:val="041D50"/>
          <w:lang w:val="cs-CZ"/>
        </w:rPr>
        <w:t xml:space="preserve"> </w:t>
      </w:r>
      <w:r w:rsidRPr="008B0D07">
        <w:rPr>
          <w:color w:val="041D50"/>
          <w:lang w:val="cs-CZ"/>
        </w:rPr>
        <w:t>pylů</w:t>
      </w:r>
      <w:r w:rsidR="00CE4542">
        <w:rPr>
          <w:color w:val="041D50"/>
          <w:lang w:val="cs-CZ"/>
        </w:rPr>
        <w:t xml:space="preserve"> ze</w:t>
      </w:r>
      <w:r w:rsidRPr="008B0D07">
        <w:rPr>
          <w:color w:val="041D50"/>
          <w:lang w:val="cs-CZ"/>
        </w:rPr>
        <w:t xml:space="preserve"> stromů a trav. Systém má spirálový výstup</w:t>
      </w:r>
      <w:r w:rsidR="00B24870">
        <w:rPr>
          <w:color w:val="041D50"/>
          <w:lang w:val="cs-CZ"/>
        </w:rPr>
        <w:t>, jenž</w:t>
      </w:r>
      <w:r w:rsidR="00285D5B">
        <w:rPr>
          <w:color w:val="041D50"/>
          <w:lang w:val="cs-CZ"/>
        </w:rPr>
        <w:t xml:space="preserve"> </w:t>
      </w:r>
      <w:r w:rsidR="00B24870">
        <w:rPr>
          <w:color w:val="041D50"/>
          <w:lang w:val="cs-CZ"/>
        </w:rPr>
        <w:t>vytváří</w:t>
      </w:r>
      <w:r w:rsidRPr="008B0D07">
        <w:rPr>
          <w:color w:val="041D50"/>
          <w:lang w:val="cs-CZ"/>
        </w:rPr>
        <w:t xml:space="preserve"> </w:t>
      </w:r>
      <w:r w:rsidR="00A107FA">
        <w:rPr>
          <w:color w:val="041D50"/>
          <w:lang w:val="cs-CZ"/>
        </w:rPr>
        <w:t>silný</w:t>
      </w:r>
      <w:r w:rsidRPr="008B0D07">
        <w:rPr>
          <w:color w:val="041D50"/>
          <w:lang w:val="cs-CZ"/>
        </w:rPr>
        <w:t xml:space="preserve"> vír</w:t>
      </w:r>
      <w:r w:rsidR="00B24870">
        <w:rPr>
          <w:color w:val="041D50"/>
          <w:lang w:val="cs-CZ"/>
        </w:rPr>
        <w:t>, který následně</w:t>
      </w:r>
      <w:r w:rsidR="00285D5B">
        <w:rPr>
          <w:color w:val="041D50"/>
          <w:lang w:val="cs-CZ"/>
        </w:rPr>
        <w:t xml:space="preserve"> </w:t>
      </w:r>
      <w:r w:rsidR="00B24870">
        <w:rPr>
          <w:color w:val="041D50"/>
          <w:lang w:val="cs-CZ"/>
        </w:rPr>
        <w:t>rozvádí</w:t>
      </w:r>
      <w:r w:rsidRPr="008B0D07">
        <w:rPr>
          <w:color w:val="041D50"/>
          <w:lang w:val="cs-CZ"/>
        </w:rPr>
        <w:t xml:space="preserve"> čistý vzduch </w:t>
      </w:r>
      <w:r w:rsidRPr="00853E6F">
        <w:rPr>
          <w:b/>
          <w:bCs/>
          <w:color w:val="041D50"/>
          <w:lang w:val="cs-CZ"/>
        </w:rPr>
        <w:t>v celé místnosti</w:t>
      </w:r>
      <w:r w:rsidRPr="008B0D07">
        <w:rPr>
          <w:color w:val="041D50"/>
          <w:lang w:val="cs-CZ"/>
        </w:rPr>
        <w:t xml:space="preserve">. </w:t>
      </w:r>
      <w:r w:rsidR="00CE4542">
        <w:rPr>
          <w:color w:val="041D50"/>
          <w:lang w:val="cs-CZ"/>
        </w:rPr>
        <w:t>Místnost</w:t>
      </w:r>
      <w:r w:rsidR="00A05DCB" w:rsidRPr="008B0D07">
        <w:rPr>
          <w:color w:val="041D50"/>
          <w:lang w:val="cs-CZ"/>
        </w:rPr>
        <w:t xml:space="preserve"> o rozloze 10</w:t>
      </w:r>
      <w:r w:rsidR="008B0D07" w:rsidRPr="008B0D07">
        <w:rPr>
          <w:color w:val="041D50"/>
          <w:lang w:val="cs-CZ"/>
        </w:rPr>
        <w:t xml:space="preserve"> </w:t>
      </w:r>
      <w:r w:rsidR="008B0D07" w:rsidRPr="008B0D07">
        <w:rPr>
          <w:rFonts w:cs="Arial"/>
          <w:color w:val="041D50"/>
          <w:lang w:val="cs-CZ"/>
        </w:rPr>
        <w:t>m</w:t>
      </w:r>
      <w:r w:rsidR="008B0D07" w:rsidRPr="008B0D07">
        <w:rPr>
          <w:rFonts w:cs="Arial"/>
          <w:color w:val="041D50"/>
          <w:vertAlign w:val="superscript"/>
          <w:lang w:val="cs-CZ"/>
        </w:rPr>
        <w:t xml:space="preserve">2 </w:t>
      </w:r>
      <w:r w:rsidR="00A05DCB" w:rsidRPr="008B0D07">
        <w:rPr>
          <w:color w:val="041D50"/>
          <w:lang w:val="cs-CZ"/>
        </w:rPr>
        <w:t xml:space="preserve">přefiltruje za pouhých </w:t>
      </w:r>
      <w:r w:rsidR="00A05DCB" w:rsidRPr="00853E6F">
        <w:rPr>
          <w:color w:val="041D50"/>
          <w:lang w:val="cs-CZ"/>
        </w:rPr>
        <w:t>5,2 minut</w:t>
      </w:r>
      <w:r w:rsidR="00CE4542" w:rsidRPr="00853E6F">
        <w:rPr>
          <w:b/>
          <w:bCs/>
          <w:color w:val="041D50"/>
          <w:lang w:val="cs-CZ"/>
        </w:rPr>
        <w:t>,</w:t>
      </w:r>
      <w:r w:rsidR="00CE4542">
        <w:rPr>
          <w:color w:val="041D50"/>
          <w:lang w:val="cs-CZ"/>
        </w:rPr>
        <w:t xml:space="preserve"> a to včetně vzduchem přenášených virů a bakterií, které dokáže účinně zachytit a neutralizovat.</w:t>
      </w:r>
      <w:r w:rsidR="00A05DCB" w:rsidRPr="008B0D07">
        <w:rPr>
          <w:color w:val="041D50"/>
          <w:lang w:val="cs-CZ"/>
        </w:rPr>
        <w:t xml:space="preserve"> </w:t>
      </w:r>
    </w:p>
    <w:p w14:paraId="63CE49E2" w14:textId="63B60EBB" w:rsidR="00A05DCB" w:rsidRDefault="00CE4542" w:rsidP="00A74C7A">
      <w:pPr>
        <w:spacing w:line="360" w:lineRule="auto"/>
        <w:jc w:val="both"/>
        <w:rPr>
          <w:color w:val="041D50"/>
          <w:lang w:val="cs-CZ"/>
        </w:rPr>
      </w:pPr>
      <w:r>
        <w:rPr>
          <w:color w:val="041D50"/>
          <w:lang w:val="cs-CZ"/>
        </w:rPr>
        <w:t xml:space="preserve">Čistička byla navržena tak, aby pracovala velmi tiše. Bez obav ji tedy můžete </w:t>
      </w:r>
      <w:r w:rsidRPr="00853E6F">
        <w:rPr>
          <w:b/>
          <w:bCs/>
          <w:color w:val="041D50"/>
          <w:lang w:val="cs-CZ"/>
        </w:rPr>
        <w:t>zapnout i na noc</w:t>
      </w:r>
      <w:r>
        <w:rPr>
          <w:color w:val="041D50"/>
          <w:lang w:val="cs-CZ"/>
        </w:rPr>
        <w:t xml:space="preserve"> – díky nízké hladině hlučnosti si vy i váš mazlíček užijete dokonal</w:t>
      </w:r>
      <w:r w:rsidR="0088336A">
        <w:rPr>
          <w:color w:val="041D50"/>
          <w:lang w:val="cs-CZ"/>
        </w:rPr>
        <w:t>e</w:t>
      </w:r>
      <w:r>
        <w:rPr>
          <w:color w:val="041D50"/>
          <w:lang w:val="cs-CZ"/>
        </w:rPr>
        <w:t xml:space="preserve"> nerušený spánek. </w:t>
      </w:r>
      <w:r w:rsidR="00EF6858" w:rsidRPr="008B0D07">
        <w:rPr>
          <w:color w:val="041D50"/>
          <w:lang w:val="cs-CZ"/>
        </w:rPr>
        <w:t xml:space="preserve">S </w:t>
      </w:r>
      <w:r w:rsidR="00EF6858" w:rsidRPr="00853E6F">
        <w:rPr>
          <w:b/>
          <w:bCs/>
          <w:color w:val="041D50"/>
          <w:lang w:val="cs-CZ"/>
        </w:rPr>
        <w:t>chytrou</w:t>
      </w:r>
      <w:r w:rsidR="00A05DCB" w:rsidRPr="00853E6F">
        <w:rPr>
          <w:b/>
          <w:bCs/>
          <w:color w:val="041D50"/>
          <w:lang w:val="cs-CZ"/>
        </w:rPr>
        <w:t xml:space="preserve"> konektivitou</w:t>
      </w:r>
      <w:r w:rsidR="00A05DCB" w:rsidRPr="008B0D07">
        <w:rPr>
          <w:color w:val="041D50"/>
          <w:lang w:val="cs-CZ"/>
        </w:rPr>
        <w:t xml:space="preserve"> navíc máte spotřebič </w:t>
      </w:r>
      <w:r w:rsidR="00EF6858" w:rsidRPr="008B0D07">
        <w:rPr>
          <w:color w:val="041D50"/>
          <w:lang w:val="cs-CZ"/>
        </w:rPr>
        <w:t>neustále</w:t>
      </w:r>
      <w:r w:rsidR="00A05DCB" w:rsidRPr="008B0D07">
        <w:rPr>
          <w:color w:val="041D50"/>
          <w:lang w:val="cs-CZ"/>
        </w:rPr>
        <w:t xml:space="preserve"> pod kontrolou – na dálku můžete sledovat kvalitu vzduchu </w:t>
      </w:r>
      <w:r w:rsidR="009A3F90">
        <w:rPr>
          <w:color w:val="041D50"/>
          <w:lang w:val="cs-CZ"/>
        </w:rPr>
        <w:t xml:space="preserve">v domácnosti </w:t>
      </w:r>
      <w:r w:rsidR="00A05DCB" w:rsidRPr="008B0D07">
        <w:rPr>
          <w:color w:val="041D50"/>
          <w:lang w:val="cs-CZ"/>
        </w:rPr>
        <w:t xml:space="preserve">a </w:t>
      </w:r>
      <w:r>
        <w:rPr>
          <w:color w:val="041D50"/>
          <w:lang w:val="cs-CZ"/>
        </w:rPr>
        <w:t xml:space="preserve">upravovat </w:t>
      </w:r>
      <w:r w:rsidR="009A3F90">
        <w:rPr>
          <w:color w:val="041D50"/>
          <w:lang w:val="cs-CZ"/>
        </w:rPr>
        <w:t>jednotlivá</w:t>
      </w:r>
      <w:r>
        <w:rPr>
          <w:color w:val="041D50"/>
          <w:lang w:val="cs-CZ"/>
        </w:rPr>
        <w:t xml:space="preserve"> nastavení. </w:t>
      </w:r>
      <w:r w:rsidR="00585206" w:rsidRPr="008B0D07">
        <w:rPr>
          <w:color w:val="041D50"/>
          <w:lang w:val="cs-CZ"/>
        </w:rPr>
        <w:t xml:space="preserve"> </w:t>
      </w:r>
    </w:p>
    <w:p w14:paraId="765D5CFD" w14:textId="77777777" w:rsidR="00B23FFB" w:rsidRPr="00B23FFB" w:rsidRDefault="00B23FFB" w:rsidP="00A74C7A">
      <w:pPr>
        <w:spacing w:line="360" w:lineRule="auto"/>
        <w:jc w:val="both"/>
        <w:rPr>
          <w:color w:val="041D50"/>
          <w:lang w:val="cs-CZ"/>
        </w:rPr>
      </w:pPr>
    </w:p>
    <w:p w14:paraId="611A6A41" w14:textId="160C159C" w:rsidR="00D80CCF" w:rsidRPr="008B0D07" w:rsidRDefault="002C1EF1" w:rsidP="00BC451A">
      <w:pPr>
        <w:spacing w:line="360" w:lineRule="auto"/>
        <w:jc w:val="both"/>
        <w:rPr>
          <w:rFonts w:cs="Arial"/>
          <w:b/>
          <w:bCs/>
          <w:color w:val="041D50"/>
          <w:lang w:val="cs-CZ"/>
        </w:rPr>
      </w:pPr>
      <w:r w:rsidRPr="008B0D07">
        <w:rPr>
          <w:rFonts w:cs="Arial"/>
          <w:noProof/>
          <w:color w:val="041D50"/>
          <w:lang w:val="cs-CZ"/>
        </w:rPr>
        <w:drawing>
          <wp:anchor distT="0" distB="0" distL="114300" distR="114300" simplePos="0" relativeHeight="251662336" behindDoc="1" locked="0" layoutInCell="1" allowOverlap="1" wp14:anchorId="686847B0" wp14:editId="7CEDDCD3">
            <wp:simplePos x="0" y="0"/>
            <wp:positionH relativeFrom="column">
              <wp:posOffset>9525</wp:posOffset>
            </wp:positionH>
            <wp:positionV relativeFrom="paragraph">
              <wp:posOffset>52070</wp:posOffset>
            </wp:positionV>
            <wp:extent cx="2247900" cy="1538605"/>
            <wp:effectExtent l="12700" t="12700" r="12700" b="10795"/>
            <wp:wrapTight wrapText="bothSides">
              <wp:wrapPolygon edited="0">
                <wp:start x="-122" y="-178"/>
                <wp:lineTo x="-122" y="21573"/>
                <wp:lineTo x="21600" y="21573"/>
                <wp:lineTo x="21600" y="-178"/>
                <wp:lineTo x="-122" y="-178"/>
              </wp:wrapPolygon>
            </wp:wrapTight>
            <wp:docPr id="18498223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22332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" b="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386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668">
        <w:rPr>
          <w:rFonts w:cs="Arial"/>
          <w:b/>
          <w:bCs/>
          <w:color w:val="041D50"/>
          <w:lang w:val="cs-CZ"/>
        </w:rPr>
        <w:t>Dýchejte volně</w:t>
      </w:r>
      <w:r w:rsidR="00EF6858" w:rsidRPr="008B0D07">
        <w:rPr>
          <w:rFonts w:cs="Arial"/>
          <w:b/>
          <w:bCs/>
          <w:color w:val="041D50"/>
          <w:lang w:val="cs-CZ"/>
        </w:rPr>
        <w:t xml:space="preserve"> i ve velkých prostorách </w:t>
      </w:r>
    </w:p>
    <w:p w14:paraId="5350AC85" w14:textId="1CDE450F" w:rsidR="00225CE9" w:rsidRPr="00225CE9" w:rsidRDefault="00225CE9" w:rsidP="00C62553">
      <w:pPr>
        <w:spacing w:after="240" w:line="360" w:lineRule="auto"/>
        <w:jc w:val="both"/>
        <w:rPr>
          <w:rFonts w:cs="Arial"/>
          <w:color w:val="041D50"/>
          <w:lang w:val="cs-CZ"/>
        </w:rPr>
      </w:pPr>
      <w:r>
        <w:rPr>
          <w:color w:val="041D50"/>
          <w:lang w:val="cs-CZ"/>
        </w:rPr>
        <w:t xml:space="preserve">Pokud toužíte po </w:t>
      </w:r>
      <w:r w:rsidR="00D345AB">
        <w:rPr>
          <w:color w:val="041D50"/>
          <w:lang w:val="cs-CZ"/>
        </w:rPr>
        <w:t>lepším</w:t>
      </w:r>
      <w:r>
        <w:rPr>
          <w:color w:val="041D50"/>
          <w:lang w:val="cs-CZ"/>
        </w:rPr>
        <w:t xml:space="preserve"> vzduchu i ve </w:t>
      </w:r>
      <w:r w:rsidRPr="00853E6F">
        <w:rPr>
          <w:b/>
          <w:bCs/>
          <w:color w:val="041D50"/>
          <w:lang w:val="cs-CZ"/>
        </w:rPr>
        <w:t>větších prostorách</w:t>
      </w:r>
      <w:r>
        <w:rPr>
          <w:color w:val="041D50"/>
          <w:lang w:val="cs-CZ"/>
        </w:rPr>
        <w:t>, skvěle vám poslouží</w:t>
      </w:r>
      <w:r>
        <w:rPr>
          <w:lang w:val="cs-CZ"/>
        </w:rPr>
        <w:t xml:space="preserve"> </w:t>
      </w:r>
      <w:r>
        <w:rPr>
          <w:rFonts w:cs="Arial"/>
          <w:color w:val="041D50"/>
          <w:lang w:val="cs-CZ"/>
        </w:rPr>
        <w:t>č</w:t>
      </w:r>
      <w:r w:rsidRPr="008B0D07">
        <w:rPr>
          <w:rFonts w:cs="Arial"/>
          <w:color w:val="041D50"/>
          <w:lang w:val="cs-CZ"/>
        </w:rPr>
        <w:t>istička</w:t>
      </w:r>
      <w:r w:rsidR="00E41668">
        <w:rPr>
          <w:rFonts w:cs="Arial"/>
          <w:color w:val="041D50"/>
          <w:lang w:val="cs-CZ"/>
        </w:rPr>
        <w:t xml:space="preserve"> vzduchu</w:t>
      </w:r>
      <w:r w:rsidRPr="008B0D07">
        <w:rPr>
          <w:rFonts w:cs="Arial"/>
          <w:color w:val="041D50"/>
          <w:lang w:val="cs-CZ"/>
        </w:rPr>
        <w:t xml:space="preserve"> </w:t>
      </w:r>
      <w:hyperlink r:id="rId11" w:history="1">
        <w:proofErr w:type="spellStart"/>
        <w:r w:rsidRPr="001E499D">
          <w:rPr>
            <w:rStyle w:val="Hypertextovodkaz"/>
            <w:rFonts w:cs="Arial"/>
            <w:lang w:val="cs-CZ"/>
          </w:rPr>
          <w:t>Pure</w:t>
        </w:r>
        <w:proofErr w:type="spellEnd"/>
        <w:r w:rsidRPr="001E499D">
          <w:rPr>
            <w:rStyle w:val="Hypertextovodkaz"/>
            <w:rFonts w:cs="Arial"/>
            <w:lang w:val="cs-CZ"/>
          </w:rPr>
          <w:t xml:space="preserve"> 600 XL</w:t>
        </w:r>
      </w:hyperlink>
      <w:r>
        <w:rPr>
          <w:rFonts w:cs="Arial"/>
          <w:color w:val="041D50"/>
          <w:lang w:val="cs-CZ"/>
        </w:rPr>
        <w:t xml:space="preserve">. </w:t>
      </w:r>
      <w:r w:rsidR="00E41668">
        <w:rPr>
          <w:rFonts w:cs="Arial"/>
          <w:color w:val="041D50"/>
          <w:lang w:val="cs-CZ"/>
        </w:rPr>
        <w:t>Její</w:t>
      </w:r>
      <w:r w:rsidRPr="008B0D07">
        <w:rPr>
          <w:rFonts w:cs="Arial"/>
          <w:color w:val="041D50"/>
          <w:lang w:val="cs-CZ"/>
        </w:rPr>
        <w:t xml:space="preserve"> jedinečný systém </w:t>
      </w:r>
      <w:proofErr w:type="spellStart"/>
      <w:r w:rsidRPr="008B0D07">
        <w:rPr>
          <w:rFonts w:cs="Arial"/>
          <w:color w:val="041D50"/>
          <w:lang w:val="cs-CZ"/>
        </w:rPr>
        <w:t>AirSurround</w:t>
      </w:r>
      <w:proofErr w:type="spellEnd"/>
      <w:r w:rsidR="00E41668">
        <w:rPr>
          <w:rFonts w:cs="Arial"/>
          <w:color w:val="041D50"/>
          <w:lang w:val="cs-CZ"/>
        </w:rPr>
        <w:t xml:space="preserve"> </w:t>
      </w:r>
      <w:r w:rsidRPr="008B0D07">
        <w:rPr>
          <w:rFonts w:cs="Arial"/>
          <w:color w:val="041D50"/>
          <w:lang w:val="cs-CZ"/>
        </w:rPr>
        <w:t xml:space="preserve">vytváří plynulý a </w:t>
      </w:r>
      <w:r>
        <w:rPr>
          <w:rFonts w:cs="Arial"/>
          <w:color w:val="041D50"/>
          <w:lang w:val="cs-CZ"/>
        </w:rPr>
        <w:t>otáčivý</w:t>
      </w:r>
      <w:r w:rsidRPr="008B0D07">
        <w:rPr>
          <w:rFonts w:cs="Arial"/>
          <w:color w:val="041D50"/>
          <w:lang w:val="cs-CZ"/>
        </w:rPr>
        <w:t xml:space="preserve"> pohyb</w:t>
      </w:r>
      <w:r w:rsidR="00E41668">
        <w:rPr>
          <w:rFonts w:cs="Arial"/>
          <w:color w:val="041D50"/>
          <w:lang w:val="cs-CZ"/>
        </w:rPr>
        <w:t>, který</w:t>
      </w:r>
      <w:r w:rsidRPr="008B0D07">
        <w:rPr>
          <w:rFonts w:cs="Arial"/>
          <w:color w:val="041D50"/>
          <w:lang w:val="cs-CZ"/>
        </w:rPr>
        <w:t xml:space="preserve"> zajišťuje účinnou cirkulaci a </w:t>
      </w:r>
      <w:r w:rsidR="00E41668">
        <w:rPr>
          <w:rFonts w:cs="Arial"/>
          <w:color w:val="041D50"/>
          <w:lang w:val="cs-CZ"/>
        </w:rPr>
        <w:t>důkladné pročištění</w:t>
      </w:r>
      <w:r w:rsidRPr="00853E6F">
        <w:rPr>
          <w:rFonts w:cs="Arial"/>
          <w:color w:val="041D50"/>
          <w:lang w:val="cs-CZ"/>
        </w:rPr>
        <w:t> každé</w:t>
      </w:r>
      <w:r w:rsidR="00E41668">
        <w:rPr>
          <w:rFonts w:cs="Arial"/>
          <w:color w:val="041D50"/>
          <w:lang w:val="cs-CZ"/>
        </w:rPr>
        <w:t>ho</w:t>
      </w:r>
      <w:r w:rsidRPr="00853E6F">
        <w:rPr>
          <w:rFonts w:cs="Arial"/>
          <w:color w:val="041D50"/>
          <w:lang w:val="cs-CZ"/>
        </w:rPr>
        <w:t xml:space="preserve"> rohu domácnosti</w:t>
      </w:r>
      <w:r w:rsidRPr="008B0D07">
        <w:rPr>
          <w:rFonts w:cs="Arial"/>
          <w:color w:val="041D50"/>
          <w:lang w:val="cs-CZ"/>
        </w:rPr>
        <w:t xml:space="preserve">. </w:t>
      </w:r>
      <w:r>
        <w:rPr>
          <w:rFonts w:cs="Arial"/>
          <w:color w:val="041D50"/>
          <w:lang w:val="cs-CZ"/>
        </w:rPr>
        <w:t>M</w:t>
      </w:r>
      <w:r w:rsidRPr="008B0D07">
        <w:rPr>
          <w:rFonts w:cs="Arial"/>
          <w:color w:val="041D50"/>
          <w:lang w:val="cs-CZ"/>
        </w:rPr>
        <w:t>ístnost o ploše 145 m</w:t>
      </w:r>
      <w:r w:rsidRPr="008B0D07">
        <w:rPr>
          <w:rFonts w:cs="Arial"/>
          <w:color w:val="041D50"/>
          <w:vertAlign w:val="superscript"/>
          <w:lang w:val="cs-CZ"/>
        </w:rPr>
        <w:t>2</w:t>
      </w:r>
      <w:r w:rsidRPr="008B0D07">
        <w:rPr>
          <w:rFonts w:cs="Arial"/>
          <w:color w:val="041D50"/>
          <w:lang w:val="cs-CZ"/>
        </w:rPr>
        <w:t xml:space="preserve"> vyčistí za pouhé 3,2 minuty. </w:t>
      </w:r>
      <w:r>
        <w:rPr>
          <w:rFonts w:cs="Arial"/>
          <w:color w:val="041D50"/>
          <w:lang w:val="cs-CZ"/>
        </w:rPr>
        <w:t xml:space="preserve">O kvalitu vzduchu se mezitím starají unikátní </w:t>
      </w:r>
      <w:r w:rsidRPr="00853E6F">
        <w:rPr>
          <w:rFonts w:cs="Arial"/>
          <w:b/>
          <w:bCs/>
          <w:color w:val="041D50"/>
          <w:lang w:val="cs-CZ"/>
        </w:rPr>
        <w:t>laserové paprsky</w:t>
      </w:r>
      <w:r>
        <w:rPr>
          <w:rFonts w:cs="Arial"/>
          <w:color w:val="041D50"/>
          <w:lang w:val="cs-CZ"/>
        </w:rPr>
        <w:t xml:space="preserve">, které průběžně monitorují a hodnotí </w:t>
      </w:r>
      <w:r w:rsidR="00155AA8">
        <w:rPr>
          <w:rFonts w:cs="Arial"/>
          <w:color w:val="041D50"/>
          <w:lang w:val="cs-CZ"/>
        </w:rPr>
        <w:t>ovzduší</w:t>
      </w:r>
      <w:r>
        <w:rPr>
          <w:rFonts w:cs="Arial"/>
          <w:color w:val="041D50"/>
          <w:lang w:val="cs-CZ"/>
        </w:rPr>
        <w:t xml:space="preserve"> v </w:t>
      </w:r>
      <w:r w:rsidR="007438B3">
        <w:rPr>
          <w:rFonts w:cs="Arial"/>
          <w:color w:val="041D50"/>
          <w:lang w:val="cs-CZ"/>
        </w:rPr>
        <w:t>interiéru</w:t>
      </w:r>
      <w:r>
        <w:rPr>
          <w:rFonts w:cs="Arial"/>
          <w:color w:val="041D50"/>
          <w:lang w:val="cs-CZ"/>
        </w:rPr>
        <w:t xml:space="preserve"> a veškeré změny uvádějí na LED displeji. </w:t>
      </w:r>
    </w:p>
    <w:p w14:paraId="77BD3B46" w14:textId="33B0A406" w:rsidR="003222B3" w:rsidRPr="008B0D07" w:rsidRDefault="008B0D07" w:rsidP="00470573">
      <w:pPr>
        <w:spacing w:after="240" w:line="360" w:lineRule="auto"/>
        <w:jc w:val="both"/>
        <w:rPr>
          <w:rFonts w:cs="Arial"/>
          <w:color w:val="041D50"/>
          <w:lang w:val="cs-CZ"/>
        </w:rPr>
      </w:pPr>
      <w:r w:rsidRPr="008B0D07">
        <w:rPr>
          <w:rFonts w:cs="Arial"/>
          <w:color w:val="041D50"/>
          <w:lang w:val="cs-CZ"/>
        </w:rPr>
        <w:t>Čistička obsahuje pětistupňovou filtraci s </w:t>
      </w:r>
      <w:r w:rsidRPr="00853E6F">
        <w:rPr>
          <w:rFonts w:cs="Arial"/>
          <w:b/>
          <w:bCs/>
          <w:color w:val="041D50"/>
          <w:lang w:val="cs-CZ"/>
        </w:rPr>
        <w:t>HEPA technologií</w:t>
      </w:r>
      <w:r w:rsidRPr="008B0D07">
        <w:rPr>
          <w:rFonts w:cs="Arial"/>
          <w:color w:val="041D50"/>
          <w:lang w:val="cs-CZ"/>
        </w:rPr>
        <w:t xml:space="preserve">, </w:t>
      </w:r>
      <w:r w:rsidR="0079606E">
        <w:rPr>
          <w:rFonts w:cs="Arial"/>
          <w:color w:val="041D50"/>
          <w:lang w:val="cs-CZ"/>
        </w:rPr>
        <w:t>jež</w:t>
      </w:r>
      <w:r w:rsidRPr="008B0D07">
        <w:rPr>
          <w:rFonts w:cs="Arial"/>
          <w:color w:val="041D50"/>
          <w:lang w:val="cs-CZ"/>
        </w:rPr>
        <w:t xml:space="preserve"> </w:t>
      </w:r>
      <w:r w:rsidR="0032747E">
        <w:rPr>
          <w:rFonts w:cs="Arial"/>
          <w:color w:val="041D50"/>
          <w:lang w:val="cs-CZ"/>
        </w:rPr>
        <w:t xml:space="preserve">si hravě poradí nejen se zvířecími chlupy, ale i s prachem, pyly a </w:t>
      </w:r>
      <w:r w:rsidR="00953B9E">
        <w:rPr>
          <w:rFonts w:cs="Arial"/>
          <w:color w:val="041D50"/>
          <w:lang w:val="cs-CZ"/>
        </w:rPr>
        <w:t>dalšími alergenními</w:t>
      </w:r>
      <w:r w:rsidR="0032747E">
        <w:rPr>
          <w:rFonts w:cs="Arial"/>
          <w:color w:val="041D50"/>
          <w:lang w:val="cs-CZ"/>
        </w:rPr>
        <w:t xml:space="preserve"> částicemi</w:t>
      </w:r>
      <w:r w:rsidRPr="008B0D07">
        <w:rPr>
          <w:rFonts w:cs="Arial"/>
          <w:color w:val="041D50"/>
          <w:lang w:val="cs-CZ"/>
        </w:rPr>
        <w:t xml:space="preserve">. </w:t>
      </w:r>
      <w:r w:rsidR="00B23FFB">
        <w:rPr>
          <w:rFonts w:cs="Arial"/>
          <w:color w:val="041D50"/>
          <w:lang w:val="cs-CZ"/>
        </w:rPr>
        <w:t xml:space="preserve">Dokáže odfiltrovat </w:t>
      </w:r>
      <w:r w:rsidR="00B23FFB">
        <w:rPr>
          <w:rFonts w:cs="Arial"/>
          <w:color w:val="041D50"/>
          <w:lang w:val="cs-CZ"/>
        </w:rPr>
        <w:lastRenderedPageBreak/>
        <w:t xml:space="preserve">až 99,97 % </w:t>
      </w:r>
      <w:r w:rsidR="002917EA">
        <w:rPr>
          <w:rFonts w:cs="Arial"/>
          <w:color w:val="041D50"/>
          <w:lang w:val="cs-CZ"/>
        </w:rPr>
        <w:t>mikro</w:t>
      </w:r>
      <w:r w:rsidR="00B23FFB">
        <w:rPr>
          <w:rFonts w:cs="Arial"/>
          <w:color w:val="041D50"/>
          <w:lang w:val="cs-CZ"/>
        </w:rPr>
        <w:t>částic</w:t>
      </w:r>
      <w:r w:rsidR="00882B3E">
        <w:rPr>
          <w:rFonts w:cs="Arial"/>
          <w:color w:val="041D50"/>
          <w:lang w:val="cs-CZ"/>
        </w:rPr>
        <w:t xml:space="preserve"> </w:t>
      </w:r>
      <w:r w:rsidR="00B23FFB">
        <w:rPr>
          <w:rFonts w:cs="Arial"/>
          <w:color w:val="041D50"/>
          <w:lang w:val="cs-CZ"/>
        </w:rPr>
        <w:t>o velikosti 0,3 mikronu. Technologie</w:t>
      </w:r>
      <w:r w:rsidRPr="008B0D07">
        <w:rPr>
          <w:rFonts w:cs="Arial"/>
          <w:color w:val="041D50"/>
          <w:lang w:val="cs-CZ"/>
        </w:rPr>
        <w:t xml:space="preserve"> </w:t>
      </w:r>
      <w:r w:rsidR="007B0419">
        <w:rPr>
          <w:rFonts w:cs="Arial"/>
          <w:color w:val="041D50"/>
          <w:lang w:val="cs-CZ"/>
        </w:rPr>
        <w:t xml:space="preserve">navíc </w:t>
      </w:r>
      <w:r w:rsidRPr="008B0D07">
        <w:rPr>
          <w:rFonts w:cs="Arial"/>
          <w:color w:val="041D50"/>
          <w:lang w:val="cs-CZ"/>
        </w:rPr>
        <w:t xml:space="preserve">zahrnuje filtr </w:t>
      </w:r>
      <w:r w:rsidR="009B5F2B">
        <w:rPr>
          <w:rFonts w:cs="Arial"/>
          <w:color w:val="041D50"/>
          <w:lang w:val="cs-CZ"/>
        </w:rPr>
        <w:t>s</w:t>
      </w:r>
      <w:r w:rsidRPr="008B0D07">
        <w:rPr>
          <w:rFonts w:cs="Arial"/>
          <w:color w:val="041D50"/>
          <w:lang w:val="cs-CZ"/>
        </w:rPr>
        <w:t xml:space="preserve"> </w:t>
      </w:r>
      <w:r w:rsidRPr="00853E6F">
        <w:rPr>
          <w:rFonts w:cs="Arial"/>
          <w:b/>
          <w:bCs/>
          <w:color w:val="041D50"/>
          <w:lang w:val="cs-CZ"/>
        </w:rPr>
        <w:t>aktivním uhlím</w:t>
      </w:r>
      <w:r w:rsidR="0088336A">
        <w:rPr>
          <w:rFonts w:cs="Arial"/>
          <w:color w:val="041D50"/>
          <w:lang w:val="cs-CZ"/>
        </w:rPr>
        <w:t xml:space="preserve">, který </w:t>
      </w:r>
      <w:r w:rsidR="00B23FFB">
        <w:rPr>
          <w:rFonts w:cs="Arial"/>
          <w:color w:val="041D50"/>
          <w:lang w:val="cs-CZ"/>
        </w:rPr>
        <w:t xml:space="preserve">v domácnosti odstraňuje formaldehyd a další škodlivé organické látky, </w:t>
      </w:r>
      <w:r w:rsidR="0088336A">
        <w:rPr>
          <w:rFonts w:cs="Arial"/>
          <w:color w:val="041D50"/>
          <w:lang w:val="cs-CZ"/>
        </w:rPr>
        <w:t>jež</w:t>
      </w:r>
      <w:r w:rsidR="00B23FFB">
        <w:rPr>
          <w:rFonts w:cs="Arial"/>
          <w:color w:val="041D50"/>
          <w:lang w:val="cs-CZ"/>
        </w:rPr>
        <w:t xml:space="preserve"> mohou dráždit sliznice.</w:t>
      </w:r>
      <w:r w:rsidR="00683ACA">
        <w:rPr>
          <w:rFonts w:cs="Arial"/>
          <w:color w:val="041D50"/>
          <w:lang w:val="cs-CZ"/>
        </w:rPr>
        <w:t xml:space="preserve"> Výhodou čističky je </w:t>
      </w:r>
      <w:r w:rsidR="0088336A">
        <w:rPr>
          <w:rFonts w:cs="Arial"/>
          <w:color w:val="041D50"/>
          <w:lang w:val="cs-CZ"/>
        </w:rPr>
        <w:t>také</w:t>
      </w:r>
      <w:r w:rsidR="00683ACA">
        <w:rPr>
          <w:rFonts w:cs="Arial"/>
          <w:color w:val="041D50"/>
          <w:lang w:val="cs-CZ"/>
        </w:rPr>
        <w:t xml:space="preserve"> minimální úroveň hluku</w:t>
      </w:r>
      <w:r w:rsidR="0088336A">
        <w:rPr>
          <w:rFonts w:cs="Arial"/>
          <w:color w:val="041D50"/>
          <w:lang w:val="cs-CZ"/>
        </w:rPr>
        <w:t xml:space="preserve">. </w:t>
      </w:r>
      <w:r w:rsidR="0079606E">
        <w:rPr>
          <w:rFonts w:cs="Arial"/>
          <w:color w:val="041D50"/>
          <w:lang w:val="cs-CZ"/>
        </w:rPr>
        <w:t>Během provozu je</w:t>
      </w:r>
      <w:r w:rsidR="00683ACA">
        <w:rPr>
          <w:rFonts w:cs="Arial"/>
          <w:color w:val="041D50"/>
          <w:lang w:val="cs-CZ"/>
        </w:rPr>
        <w:t xml:space="preserve"> tišší než konverzace u večeře</w:t>
      </w:r>
      <w:r w:rsidR="0088336A">
        <w:rPr>
          <w:rFonts w:cs="Arial"/>
          <w:color w:val="041D50"/>
          <w:lang w:val="cs-CZ"/>
        </w:rPr>
        <w:t>, takže</w:t>
      </w:r>
      <w:r w:rsidR="00683ACA">
        <w:rPr>
          <w:rFonts w:cs="Arial"/>
          <w:color w:val="041D50"/>
          <w:lang w:val="cs-CZ"/>
        </w:rPr>
        <w:t xml:space="preserve"> </w:t>
      </w:r>
      <w:r w:rsidR="0079606E">
        <w:rPr>
          <w:rFonts w:cs="Arial"/>
          <w:color w:val="041D50"/>
          <w:lang w:val="cs-CZ"/>
        </w:rPr>
        <w:t>ji v noci sotva zaznamenáte.</w:t>
      </w:r>
    </w:p>
    <w:p w14:paraId="511B6F68" w14:textId="7403B0B3" w:rsidR="00DE2675" w:rsidRDefault="001D464E" w:rsidP="00BC451A">
      <w:pPr>
        <w:spacing w:line="360" w:lineRule="auto"/>
        <w:jc w:val="both"/>
        <w:rPr>
          <w:b/>
          <w:bCs/>
          <w:color w:val="041D50"/>
          <w:lang w:val="cs-CZ"/>
        </w:rPr>
      </w:pPr>
      <w:r>
        <w:rPr>
          <w:b/>
          <w:bCs/>
          <w:color w:val="041D50"/>
          <w:lang w:val="cs-CZ"/>
        </w:rPr>
        <w:t>S alergeny si poradíte i díky Super zoo</w:t>
      </w:r>
    </w:p>
    <w:p w14:paraId="34CA5C9D" w14:textId="013D37ED" w:rsidR="006C08E2" w:rsidRDefault="00C62DE3" w:rsidP="00BC451A">
      <w:pPr>
        <w:spacing w:line="360" w:lineRule="auto"/>
        <w:jc w:val="both"/>
        <w:rPr>
          <w:color w:val="041D50"/>
          <w:lang w:val="cs-CZ"/>
        </w:rPr>
      </w:pPr>
      <w:r>
        <w:rPr>
          <w:color w:val="041D50"/>
          <w:lang w:val="cs-CZ"/>
        </w:rPr>
        <w:t>Praktické</w:t>
      </w:r>
      <w:r w:rsidR="001E499D">
        <w:rPr>
          <w:color w:val="041D50"/>
          <w:lang w:val="cs-CZ"/>
        </w:rPr>
        <w:t xml:space="preserve"> tipy, jak si poradit s alergeny v domácnosti, </w:t>
      </w:r>
      <w:r>
        <w:rPr>
          <w:color w:val="041D50"/>
          <w:lang w:val="cs-CZ"/>
        </w:rPr>
        <w:t>najdete i u</w:t>
      </w:r>
      <w:r w:rsidR="001E499D">
        <w:rPr>
          <w:color w:val="041D50"/>
          <w:lang w:val="cs-CZ"/>
        </w:rPr>
        <w:t xml:space="preserve"> obchodní</w:t>
      </w:r>
      <w:r w:rsidR="0079606E">
        <w:rPr>
          <w:color w:val="041D50"/>
          <w:lang w:val="cs-CZ"/>
        </w:rPr>
        <w:t xml:space="preserve"> sí</w:t>
      </w:r>
      <w:r>
        <w:rPr>
          <w:color w:val="041D50"/>
          <w:lang w:val="cs-CZ"/>
        </w:rPr>
        <w:t>tě</w:t>
      </w:r>
      <w:r w:rsidR="001E499D">
        <w:rPr>
          <w:color w:val="041D50"/>
          <w:lang w:val="cs-CZ"/>
        </w:rPr>
        <w:t xml:space="preserve"> </w:t>
      </w:r>
      <w:hyperlink r:id="rId12" w:history="1">
        <w:r w:rsidR="001E499D" w:rsidRPr="001E499D">
          <w:rPr>
            <w:rStyle w:val="Hypertextovodkaz"/>
            <w:lang w:val="cs-CZ"/>
          </w:rPr>
          <w:t>Super zoo</w:t>
        </w:r>
      </w:hyperlink>
      <w:r>
        <w:rPr>
          <w:color w:val="041D50"/>
          <w:lang w:val="cs-CZ"/>
        </w:rPr>
        <w:t>, která se</w:t>
      </w:r>
      <w:r w:rsidR="001E499D">
        <w:rPr>
          <w:color w:val="041D50"/>
          <w:lang w:val="cs-CZ"/>
        </w:rPr>
        <w:t xml:space="preserve"> </w:t>
      </w:r>
      <w:r>
        <w:rPr>
          <w:color w:val="041D50"/>
          <w:lang w:val="cs-CZ"/>
        </w:rPr>
        <w:t>specializuje na</w:t>
      </w:r>
      <w:r w:rsidR="001E499D">
        <w:rPr>
          <w:color w:val="041D50"/>
          <w:lang w:val="cs-CZ"/>
        </w:rPr>
        <w:t xml:space="preserve"> prodej chovatelských potřeb. </w:t>
      </w:r>
      <w:r>
        <w:rPr>
          <w:color w:val="041D50"/>
          <w:lang w:val="cs-CZ"/>
        </w:rPr>
        <w:t xml:space="preserve">Nabízí širokou paletu užitečného vybavení pro příjemné soužití s domácími mazlíčky a zároveň poskytuje cenné rady, jak se starat o zvířecí kamarády i své zdraví. </w:t>
      </w:r>
    </w:p>
    <w:p w14:paraId="6A808732" w14:textId="77777777" w:rsidR="00A74C7A" w:rsidRPr="003561BF" w:rsidRDefault="00A74C7A" w:rsidP="00285454">
      <w:pPr>
        <w:spacing w:line="360" w:lineRule="auto"/>
        <w:jc w:val="both"/>
        <w:rPr>
          <w:rFonts w:cs="Arial"/>
          <w:lang w:val="cs-CZ"/>
        </w:rPr>
      </w:pPr>
    </w:p>
    <w:p w14:paraId="309E2DFB" w14:textId="77777777" w:rsidR="00FB4FC8" w:rsidRDefault="00FB4FC8" w:rsidP="00285454">
      <w:pPr>
        <w:spacing w:line="360" w:lineRule="auto"/>
        <w:jc w:val="both"/>
        <w:rPr>
          <w:rFonts w:cs="Arial"/>
          <w:lang w:val="cs-CZ"/>
        </w:rPr>
      </w:pPr>
    </w:p>
    <w:p w14:paraId="2E4CC084" w14:textId="77777777" w:rsidR="00FB4FC8" w:rsidRPr="003B6793" w:rsidRDefault="00FB4FC8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t xml:space="preserve">Více na </w:t>
      </w:r>
      <w:hyperlink r:id="rId13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14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15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293C1BC7" w14:textId="77777777" w:rsidR="002801CF" w:rsidRPr="002801CF" w:rsidRDefault="002801CF" w:rsidP="002801CF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2801CF">
        <w:rPr>
          <w:rFonts w:cs="Arial"/>
          <w:sz w:val="18"/>
          <w:lang w:val="cs-CZ"/>
        </w:rPr>
        <w:t>Frigidaire</w:t>
      </w:r>
      <w:proofErr w:type="spellEnd"/>
      <w:r w:rsidRPr="002801CF">
        <w:rPr>
          <w:rFonts w:cs="Arial"/>
          <w:sz w:val="18"/>
          <w:lang w:val="cs-CZ"/>
        </w:rPr>
        <w:t xml:space="preserve">, prodáváme výrobky pro domácnost na přibližně 120 trzích ročně. V roce 2024 dosáhla společnost Electrolux Group obratu 136 miliard SEK a zaměstnávala 41 000 lidí po celém světě. </w:t>
      </w:r>
    </w:p>
    <w:p w14:paraId="02025B5E" w14:textId="77777777" w:rsidR="002801CF" w:rsidRDefault="002801CF" w:rsidP="002801CF"/>
    <w:p w14:paraId="5E7AD4A1" w14:textId="77777777" w:rsidR="002801CF" w:rsidRPr="003B6793" w:rsidRDefault="002801CF" w:rsidP="00285454">
      <w:pPr>
        <w:spacing w:line="360" w:lineRule="auto"/>
        <w:jc w:val="both"/>
        <w:rPr>
          <w:sz w:val="18"/>
          <w:lang w:val="cs-CZ"/>
        </w:rPr>
      </w:pPr>
    </w:p>
    <w:sectPr w:rsidR="002801CF" w:rsidRPr="003B6793">
      <w:headerReference w:type="default" r:id="rId16"/>
      <w:headerReference w:type="first" r:id="rId17"/>
      <w:footerReference w:type="first" r:id="rId18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3AE4C" w14:textId="77777777" w:rsidR="0096483F" w:rsidRDefault="0096483F">
      <w:r>
        <w:separator/>
      </w:r>
    </w:p>
  </w:endnote>
  <w:endnote w:type="continuationSeparator" w:id="0">
    <w:p w14:paraId="1591246B" w14:textId="77777777" w:rsidR="0096483F" w:rsidRDefault="0096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4F74" w14:textId="77777777" w:rsidR="0096483F" w:rsidRDefault="0096483F">
      <w:r>
        <w:separator/>
      </w:r>
    </w:p>
  </w:footnote>
  <w:footnote w:type="continuationSeparator" w:id="0">
    <w:p w14:paraId="14AB04FD" w14:textId="77777777" w:rsidR="0096483F" w:rsidRDefault="0096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37E5A496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5F5F2717" w:rsidR="00586AE2" w:rsidRDefault="00586AE2">
    <w:pPr>
      <w:pStyle w:val="Zhlav"/>
    </w:pP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Electrolux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0C91"/>
    <w:rsid w:val="000020D2"/>
    <w:rsid w:val="00003161"/>
    <w:rsid w:val="00003350"/>
    <w:rsid w:val="0000361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8FE"/>
    <w:rsid w:val="00025ADB"/>
    <w:rsid w:val="00026109"/>
    <w:rsid w:val="0002638F"/>
    <w:rsid w:val="00026BDA"/>
    <w:rsid w:val="000270B1"/>
    <w:rsid w:val="00031A53"/>
    <w:rsid w:val="0003240E"/>
    <w:rsid w:val="00035E70"/>
    <w:rsid w:val="00035FBB"/>
    <w:rsid w:val="00036B54"/>
    <w:rsid w:val="000410BE"/>
    <w:rsid w:val="000422F0"/>
    <w:rsid w:val="0004270E"/>
    <w:rsid w:val="00042F17"/>
    <w:rsid w:val="0004300F"/>
    <w:rsid w:val="00043CCA"/>
    <w:rsid w:val="000450A0"/>
    <w:rsid w:val="000500BA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0589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6E4C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BE6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68D0"/>
    <w:rsid w:val="000C7CD9"/>
    <w:rsid w:val="000D067C"/>
    <w:rsid w:val="000D0EA0"/>
    <w:rsid w:val="000D1138"/>
    <w:rsid w:val="000D16FF"/>
    <w:rsid w:val="000D1788"/>
    <w:rsid w:val="000D57AD"/>
    <w:rsid w:val="000D76AE"/>
    <w:rsid w:val="000E0469"/>
    <w:rsid w:val="000E0D8F"/>
    <w:rsid w:val="000E1B73"/>
    <w:rsid w:val="000E276C"/>
    <w:rsid w:val="000E3CA1"/>
    <w:rsid w:val="000E6332"/>
    <w:rsid w:val="000E6691"/>
    <w:rsid w:val="000E767E"/>
    <w:rsid w:val="000F01F3"/>
    <w:rsid w:val="000F20E5"/>
    <w:rsid w:val="000F3559"/>
    <w:rsid w:val="000F381B"/>
    <w:rsid w:val="000F40C0"/>
    <w:rsid w:val="000F436C"/>
    <w:rsid w:val="000F4DD8"/>
    <w:rsid w:val="000F7E5E"/>
    <w:rsid w:val="00101375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50E"/>
    <w:rsid w:val="001247AE"/>
    <w:rsid w:val="00124D4D"/>
    <w:rsid w:val="00124E34"/>
    <w:rsid w:val="00125057"/>
    <w:rsid w:val="001253AF"/>
    <w:rsid w:val="00126EDE"/>
    <w:rsid w:val="00127BF5"/>
    <w:rsid w:val="001308F3"/>
    <w:rsid w:val="00131196"/>
    <w:rsid w:val="00132149"/>
    <w:rsid w:val="00133200"/>
    <w:rsid w:val="001346A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5AA8"/>
    <w:rsid w:val="00155E28"/>
    <w:rsid w:val="00157F27"/>
    <w:rsid w:val="00161380"/>
    <w:rsid w:val="00163B97"/>
    <w:rsid w:val="0016554A"/>
    <w:rsid w:val="00165D84"/>
    <w:rsid w:val="00167EE0"/>
    <w:rsid w:val="00170582"/>
    <w:rsid w:val="00170A96"/>
    <w:rsid w:val="00170AF4"/>
    <w:rsid w:val="00170F65"/>
    <w:rsid w:val="001744F5"/>
    <w:rsid w:val="00175684"/>
    <w:rsid w:val="00177CD0"/>
    <w:rsid w:val="0018342E"/>
    <w:rsid w:val="00183EFC"/>
    <w:rsid w:val="001846CB"/>
    <w:rsid w:val="00184F1A"/>
    <w:rsid w:val="001862AA"/>
    <w:rsid w:val="00187737"/>
    <w:rsid w:val="00190080"/>
    <w:rsid w:val="00190A03"/>
    <w:rsid w:val="00191615"/>
    <w:rsid w:val="00192D6C"/>
    <w:rsid w:val="00193213"/>
    <w:rsid w:val="00193D52"/>
    <w:rsid w:val="00195685"/>
    <w:rsid w:val="00196178"/>
    <w:rsid w:val="001977D4"/>
    <w:rsid w:val="00197AC3"/>
    <w:rsid w:val="001A12C2"/>
    <w:rsid w:val="001A17EE"/>
    <w:rsid w:val="001A3714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1C6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2F28"/>
    <w:rsid w:val="001C57A8"/>
    <w:rsid w:val="001C740C"/>
    <w:rsid w:val="001D0BA5"/>
    <w:rsid w:val="001D0C58"/>
    <w:rsid w:val="001D1AB4"/>
    <w:rsid w:val="001D3623"/>
    <w:rsid w:val="001D3CC1"/>
    <w:rsid w:val="001D3EC7"/>
    <w:rsid w:val="001D464E"/>
    <w:rsid w:val="001D4B98"/>
    <w:rsid w:val="001D5724"/>
    <w:rsid w:val="001D5AB1"/>
    <w:rsid w:val="001D6859"/>
    <w:rsid w:val="001D6C67"/>
    <w:rsid w:val="001E0535"/>
    <w:rsid w:val="001E06F8"/>
    <w:rsid w:val="001E1146"/>
    <w:rsid w:val="001E1709"/>
    <w:rsid w:val="001E2B85"/>
    <w:rsid w:val="001E38BF"/>
    <w:rsid w:val="001E417B"/>
    <w:rsid w:val="001E499D"/>
    <w:rsid w:val="001E57E0"/>
    <w:rsid w:val="001E68D7"/>
    <w:rsid w:val="001F08B9"/>
    <w:rsid w:val="001F16AD"/>
    <w:rsid w:val="001F21E5"/>
    <w:rsid w:val="001F3153"/>
    <w:rsid w:val="001F32F0"/>
    <w:rsid w:val="001F5506"/>
    <w:rsid w:val="001F59DA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25CE9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2C7C"/>
    <w:rsid w:val="00253A85"/>
    <w:rsid w:val="00256837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1CF"/>
    <w:rsid w:val="00280A34"/>
    <w:rsid w:val="00281833"/>
    <w:rsid w:val="002819BE"/>
    <w:rsid w:val="00283360"/>
    <w:rsid w:val="00283D23"/>
    <w:rsid w:val="00285454"/>
    <w:rsid w:val="00285D5B"/>
    <w:rsid w:val="00287905"/>
    <w:rsid w:val="002917EA"/>
    <w:rsid w:val="00292358"/>
    <w:rsid w:val="002941B6"/>
    <w:rsid w:val="00295CED"/>
    <w:rsid w:val="0029620A"/>
    <w:rsid w:val="002A3589"/>
    <w:rsid w:val="002A38F6"/>
    <w:rsid w:val="002A4E11"/>
    <w:rsid w:val="002A6E38"/>
    <w:rsid w:val="002A72F0"/>
    <w:rsid w:val="002A7C00"/>
    <w:rsid w:val="002B0920"/>
    <w:rsid w:val="002B094B"/>
    <w:rsid w:val="002B2D2A"/>
    <w:rsid w:val="002B64DF"/>
    <w:rsid w:val="002B68AA"/>
    <w:rsid w:val="002B6D6A"/>
    <w:rsid w:val="002B6E83"/>
    <w:rsid w:val="002C05F7"/>
    <w:rsid w:val="002C1EF1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0FB0"/>
    <w:rsid w:val="002F101E"/>
    <w:rsid w:val="002F1EC7"/>
    <w:rsid w:val="002F2A99"/>
    <w:rsid w:val="002F5D9C"/>
    <w:rsid w:val="002F7137"/>
    <w:rsid w:val="002F751C"/>
    <w:rsid w:val="003007C1"/>
    <w:rsid w:val="0030122A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22B3"/>
    <w:rsid w:val="00323145"/>
    <w:rsid w:val="00324CA6"/>
    <w:rsid w:val="0032747E"/>
    <w:rsid w:val="003304DA"/>
    <w:rsid w:val="003308EB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27A4"/>
    <w:rsid w:val="00344729"/>
    <w:rsid w:val="0034525D"/>
    <w:rsid w:val="00345343"/>
    <w:rsid w:val="003475E9"/>
    <w:rsid w:val="00351502"/>
    <w:rsid w:val="0035264C"/>
    <w:rsid w:val="00353003"/>
    <w:rsid w:val="003543EE"/>
    <w:rsid w:val="003555EA"/>
    <w:rsid w:val="00355E03"/>
    <w:rsid w:val="00355E7F"/>
    <w:rsid w:val="003561BF"/>
    <w:rsid w:val="00356864"/>
    <w:rsid w:val="003610D8"/>
    <w:rsid w:val="00363370"/>
    <w:rsid w:val="003673B3"/>
    <w:rsid w:val="00367B81"/>
    <w:rsid w:val="00367D32"/>
    <w:rsid w:val="003703BE"/>
    <w:rsid w:val="003716E9"/>
    <w:rsid w:val="00372476"/>
    <w:rsid w:val="0037304D"/>
    <w:rsid w:val="00375E84"/>
    <w:rsid w:val="0038099B"/>
    <w:rsid w:val="00382B65"/>
    <w:rsid w:val="00382D57"/>
    <w:rsid w:val="003835F2"/>
    <w:rsid w:val="003837AC"/>
    <w:rsid w:val="00383A0B"/>
    <w:rsid w:val="003841C6"/>
    <w:rsid w:val="00384F8D"/>
    <w:rsid w:val="00387C2A"/>
    <w:rsid w:val="00390E70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A6ECE"/>
    <w:rsid w:val="003B3070"/>
    <w:rsid w:val="003B4611"/>
    <w:rsid w:val="003B5D6E"/>
    <w:rsid w:val="003B6793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49D9"/>
    <w:rsid w:val="003E6D26"/>
    <w:rsid w:val="003E74E2"/>
    <w:rsid w:val="003F0430"/>
    <w:rsid w:val="003F2205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024C"/>
    <w:rsid w:val="00440B79"/>
    <w:rsid w:val="00441A4D"/>
    <w:rsid w:val="00441A6C"/>
    <w:rsid w:val="004442C5"/>
    <w:rsid w:val="0044672E"/>
    <w:rsid w:val="00447776"/>
    <w:rsid w:val="00450606"/>
    <w:rsid w:val="004517C0"/>
    <w:rsid w:val="00451801"/>
    <w:rsid w:val="00454AD7"/>
    <w:rsid w:val="00456262"/>
    <w:rsid w:val="00456A43"/>
    <w:rsid w:val="004624B1"/>
    <w:rsid w:val="004629E5"/>
    <w:rsid w:val="00470573"/>
    <w:rsid w:val="00470B02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878F8"/>
    <w:rsid w:val="00490202"/>
    <w:rsid w:val="0049029A"/>
    <w:rsid w:val="004910D4"/>
    <w:rsid w:val="004916A6"/>
    <w:rsid w:val="00492407"/>
    <w:rsid w:val="00493C43"/>
    <w:rsid w:val="004941A5"/>
    <w:rsid w:val="004947E1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637"/>
    <w:rsid w:val="004B077B"/>
    <w:rsid w:val="004B0BD7"/>
    <w:rsid w:val="004B25EB"/>
    <w:rsid w:val="004B3040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294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0E4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06A2"/>
    <w:rsid w:val="0053411D"/>
    <w:rsid w:val="0053637C"/>
    <w:rsid w:val="00536401"/>
    <w:rsid w:val="0053652B"/>
    <w:rsid w:val="00540926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0C5"/>
    <w:rsid w:val="00560212"/>
    <w:rsid w:val="0056112D"/>
    <w:rsid w:val="00561249"/>
    <w:rsid w:val="0056145E"/>
    <w:rsid w:val="00561C1E"/>
    <w:rsid w:val="00563360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5206"/>
    <w:rsid w:val="00586592"/>
    <w:rsid w:val="00586AE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DC2"/>
    <w:rsid w:val="005A5FC5"/>
    <w:rsid w:val="005A7743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1A5C"/>
    <w:rsid w:val="005D204C"/>
    <w:rsid w:val="005D6E33"/>
    <w:rsid w:val="005D7A54"/>
    <w:rsid w:val="005E0D4D"/>
    <w:rsid w:val="005E5D6A"/>
    <w:rsid w:val="005F1598"/>
    <w:rsid w:val="005F1876"/>
    <w:rsid w:val="005F1B04"/>
    <w:rsid w:val="005F2E64"/>
    <w:rsid w:val="005F34A2"/>
    <w:rsid w:val="005F5501"/>
    <w:rsid w:val="005F59C6"/>
    <w:rsid w:val="005F6741"/>
    <w:rsid w:val="005F7951"/>
    <w:rsid w:val="00607C2A"/>
    <w:rsid w:val="00611C41"/>
    <w:rsid w:val="006133AD"/>
    <w:rsid w:val="00613A3D"/>
    <w:rsid w:val="00615C65"/>
    <w:rsid w:val="00616FA4"/>
    <w:rsid w:val="006208B4"/>
    <w:rsid w:val="0062289A"/>
    <w:rsid w:val="00622993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6B60"/>
    <w:rsid w:val="00647B40"/>
    <w:rsid w:val="00652E65"/>
    <w:rsid w:val="0065331B"/>
    <w:rsid w:val="00653CCB"/>
    <w:rsid w:val="00654AE0"/>
    <w:rsid w:val="006555D7"/>
    <w:rsid w:val="006577CA"/>
    <w:rsid w:val="00660AD3"/>
    <w:rsid w:val="00661711"/>
    <w:rsid w:val="0066498C"/>
    <w:rsid w:val="00666957"/>
    <w:rsid w:val="00666C0C"/>
    <w:rsid w:val="0066778D"/>
    <w:rsid w:val="006727A9"/>
    <w:rsid w:val="006730EC"/>
    <w:rsid w:val="00673578"/>
    <w:rsid w:val="006806BC"/>
    <w:rsid w:val="006812A9"/>
    <w:rsid w:val="006826EB"/>
    <w:rsid w:val="00683ACA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1F74"/>
    <w:rsid w:val="006A38E6"/>
    <w:rsid w:val="006A4537"/>
    <w:rsid w:val="006A4C3A"/>
    <w:rsid w:val="006A6897"/>
    <w:rsid w:val="006B2B9B"/>
    <w:rsid w:val="006B324E"/>
    <w:rsid w:val="006B33F3"/>
    <w:rsid w:val="006B35B7"/>
    <w:rsid w:val="006B5C4F"/>
    <w:rsid w:val="006C08E2"/>
    <w:rsid w:val="006C1952"/>
    <w:rsid w:val="006C1FF4"/>
    <w:rsid w:val="006C3648"/>
    <w:rsid w:val="006C3F71"/>
    <w:rsid w:val="006C4C01"/>
    <w:rsid w:val="006C5B48"/>
    <w:rsid w:val="006C71D6"/>
    <w:rsid w:val="006C7395"/>
    <w:rsid w:val="006C74D9"/>
    <w:rsid w:val="006D0953"/>
    <w:rsid w:val="006D19B0"/>
    <w:rsid w:val="006D1B46"/>
    <w:rsid w:val="006D1E3D"/>
    <w:rsid w:val="006D346F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E7FD3"/>
    <w:rsid w:val="006F47F4"/>
    <w:rsid w:val="006F6A40"/>
    <w:rsid w:val="006F6EBF"/>
    <w:rsid w:val="006F7B0A"/>
    <w:rsid w:val="007003DE"/>
    <w:rsid w:val="00700EA9"/>
    <w:rsid w:val="0070248C"/>
    <w:rsid w:val="007035A4"/>
    <w:rsid w:val="00704474"/>
    <w:rsid w:val="00704519"/>
    <w:rsid w:val="0070469E"/>
    <w:rsid w:val="00705DB7"/>
    <w:rsid w:val="00706318"/>
    <w:rsid w:val="007069C3"/>
    <w:rsid w:val="00710F49"/>
    <w:rsid w:val="007137D4"/>
    <w:rsid w:val="00713B86"/>
    <w:rsid w:val="00716F9B"/>
    <w:rsid w:val="007173EA"/>
    <w:rsid w:val="0071768B"/>
    <w:rsid w:val="00717948"/>
    <w:rsid w:val="00717BBC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0A4"/>
    <w:rsid w:val="00733B20"/>
    <w:rsid w:val="007342D3"/>
    <w:rsid w:val="007372FF"/>
    <w:rsid w:val="00737EDD"/>
    <w:rsid w:val="00741EA5"/>
    <w:rsid w:val="0074319F"/>
    <w:rsid w:val="007438B3"/>
    <w:rsid w:val="007455E2"/>
    <w:rsid w:val="00745D0B"/>
    <w:rsid w:val="0074792A"/>
    <w:rsid w:val="00747D39"/>
    <w:rsid w:val="00747D3E"/>
    <w:rsid w:val="00747E19"/>
    <w:rsid w:val="00751002"/>
    <w:rsid w:val="00751863"/>
    <w:rsid w:val="00751CAC"/>
    <w:rsid w:val="00752B28"/>
    <w:rsid w:val="00752CF4"/>
    <w:rsid w:val="00753401"/>
    <w:rsid w:val="00753E63"/>
    <w:rsid w:val="0075416F"/>
    <w:rsid w:val="00754DF7"/>
    <w:rsid w:val="00756D01"/>
    <w:rsid w:val="007572AE"/>
    <w:rsid w:val="007573B2"/>
    <w:rsid w:val="00760B89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77286"/>
    <w:rsid w:val="0078085D"/>
    <w:rsid w:val="00783DD8"/>
    <w:rsid w:val="00786989"/>
    <w:rsid w:val="00786CB5"/>
    <w:rsid w:val="00786FF9"/>
    <w:rsid w:val="00791D07"/>
    <w:rsid w:val="00793A73"/>
    <w:rsid w:val="00793C94"/>
    <w:rsid w:val="00793F7E"/>
    <w:rsid w:val="0079606E"/>
    <w:rsid w:val="007975F8"/>
    <w:rsid w:val="007A08F9"/>
    <w:rsid w:val="007A11D9"/>
    <w:rsid w:val="007A13D0"/>
    <w:rsid w:val="007A2A3C"/>
    <w:rsid w:val="007A4835"/>
    <w:rsid w:val="007A4878"/>
    <w:rsid w:val="007A4B0A"/>
    <w:rsid w:val="007A63CE"/>
    <w:rsid w:val="007A6BF3"/>
    <w:rsid w:val="007B0419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11A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3CE4"/>
    <w:rsid w:val="007F4327"/>
    <w:rsid w:val="007F5BDE"/>
    <w:rsid w:val="007F6492"/>
    <w:rsid w:val="007F7AF7"/>
    <w:rsid w:val="008002BD"/>
    <w:rsid w:val="00801B54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40AF"/>
    <w:rsid w:val="00826247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3E6F"/>
    <w:rsid w:val="00854F45"/>
    <w:rsid w:val="0085514D"/>
    <w:rsid w:val="0085734C"/>
    <w:rsid w:val="008614C6"/>
    <w:rsid w:val="008619DC"/>
    <w:rsid w:val="0086363B"/>
    <w:rsid w:val="008640CA"/>
    <w:rsid w:val="00864546"/>
    <w:rsid w:val="00864F11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2B3E"/>
    <w:rsid w:val="0088336A"/>
    <w:rsid w:val="00883B04"/>
    <w:rsid w:val="0088624B"/>
    <w:rsid w:val="00886AD6"/>
    <w:rsid w:val="00886FB1"/>
    <w:rsid w:val="008918B4"/>
    <w:rsid w:val="008919ED"/>
    <w:rsid w:val="00894553"/>
    <w:rsid w:val="00895A22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0D07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3AFC"/>
    <w:rsid w:val="008F5273"/>
    <w:rsid w:val="008F5DD4"/>
    <w:rsid w:val="008F6E38"/>
    <w:rsid w:val="008F7FEA"/>
    <w:rsid w:val="00903CDF"/>
    <w:rsid w:val="00904805"/>
    <w:rsid w:val="009107FB"/>
    <w:rsid w:val="00910AAA"/>
    <w:rsid w:val="00911C01"/>
    <w:rsid w:val="00913680"/>
    <w:rsid w:val="009137E8"/>
    <w:rsid w:val="0091426A"/>
    <w:rsid w:val="009162AC"/>
    <w:rsid w:val="00917F25"/>
    <w:rsid w:val="00917FF6"/>
    <w:rsid w:val="0092368A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62CE"/>
    <w:rsid w:val="009473C5"/>
    <w:rsid w:val="00947E1B"/>
    <w:rsid w:val="009512A6"/>
    <w:rsid w:val="00953B9E"/>
    <w:rsid w:val="00954907"/>
    <w:rsid w:val="00954AC0"/>
    <w:rsid w:val="00954C71"/>
    <w:rsid w:val="009555C0"/>
    <w:rsid w:val="00956A3B"/>
    <w:rsid w:val="00956D5C"/>
    <w:rsid w:val="009570B5"/>
    <w:rsid w:val="0095767D"/>
    <w:rsid w:val="009600E9"/>
    <w:rsid w:val="00961347"/>
    <w:rsid w:val="00963FB3"/>
    <w:rsid w:val="0096483F"/>
    <w:rsid w:val="009654BA"/>
    <w:rsid w:val="00967632"/>
    <w:rsid w:val="0097118F"/>
    <w:rsid w:val="0097376E"/>
    <w:rsid w:val="00977979"/>
    <w:rsid w:val="00977F38"/>
    <w:rsid w:val="009878E1"/>
    <w:rsid w:val="00993C03"/>
    <w:rsid w:val="0099423C"/>
    <w:rsid w:val="00994D9C"/>
    <w:rsid w:val="009954E8"/>
    <w:rsid w:val="009A078E"/>
    <w:rsid w:val="009A12B4"/>
    <w:rsid w:val="009A13A3"/>
    <w:rsid w:val="009A218B"/>
    <w:rsid w:val="009A302E"/>
    <w:rsid w:val="009A3301"/>
    <w:rsid w:val="009A3F90"/>
    <w:rsid w:val="009A4213"/>
    <w:rsid w:val="009A47E3"/>
    <w:rsid w:val="009A5738"/>
    <w:rsid w:val="009B1292"/>
    <w:rsid w:val="009B154B"/>
    <w:rsid w:val="009B22CE"/>
    <w:rsid w:val="009B352B"/>
    <w:rsid w:val="009B5F2B"/>
    <w:rsid w:val="009B6AED"/>
    <w:rsid w:val="009B7025"/>
    <w:rsid w:val="009B7364"/>
    <w:rsid w:val="009C25F2"/>
    <w:rsid w:val="009C299F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2F"/>
    <w:rsid w:val="009E387A"/>
    <w:rsid w:val="009F56CD"/>
    <w:rsid w:val="00A03159"/>
    <w:rsid w:val="00A04814"/>
    <w:rsid w:val="00A05DCB"/>
    <w:rsid w:val="00A05E80"/>
    <w:rsid w:val="00A05F86"/>
    <w:rsid w:val="00A060F0"/>
    <w:rsid w:val="00A06965"/>
    <w:rsid w:val="00A107FA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021F"/>
    <w:rsid w:val="00A74395"/>
    <w:rsid w:val="00A74C7A"/>
    <w:rsid w:val="00A76139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444C"/>
    <w:rsid w:val="00A95798"/>
    <w:rsid w:val="00A976E2"/>
    <w:rsid w:val="00A97724"/>
    <w:rsid w:val="00A97F60"/>
    <w:rsid w:val="00AA082B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0915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E74CE"/>
    <w:rsid w:val="00AF0B2C"/>
    <w:rsid w:val="00AF2036"/>
    <w:rsid w:val="00AF390A"/>
    <w:rsid w:val="00AF57FA"/>
    <w:rsid w:val="00AF6C41"/>
    <w:rsid w:val="00AF7219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BBD"/>
    <w:rsid w:val="00B15CBB"/>
    <w:rsid w:val="00B1631B"/>
    <w:rsid w:val="00B1753C"/>
    <w:rsid w:val="00B17988"/>
    <w:rsid w:val="00B22993"/>
    <w:rsid w:val="00B22DD6"/>
    <w:rsid w:val="00B23FFB"/>
    <w:rsid w:val="00B244BB"/>
    <w:rsid w:val="00B24819"/>
    <w:rsid w:val="00B24870"/>
    <w:rsid w:val="00B25ABA"/>
    <w:rsid w:val="00B320BE"/>
    <w:rsid w:val="00B3677C"/>
    <w:rsid w:val="00B41696"/>
    <w:rsid w:val="00B41709"/>
    <w:rsid w:val="00B41D06"/>
    <w:rsid w:val="00B439E2"/>
    <w:rsid w:val="00B444AA"/>
    <w:rsid w:val="00B4498F"/>
    <w:rsid w:val="00B44C68"/>
    <w:rsid w:val="00B4629C"/>
    <w:rsid w:val="00B47DB9"/>
    <w:rsid w:val="00B528DC"/>
    <w:rsid w:val="00B555BD"/>
    <w:rsid w:val="00B55AF8"/>
    <w:rsid w:val="00B601C5"/>
    <w:rsid w:val="00B603DB"/>
    <w:rsid w:val="00B6051F"/>
    <w:rsid w:val="00B60CD4"/>
    <w:rsid w:val="00B613BE"/>
    <w:rsid w:val="00B6229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3E8B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B67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451A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E7D27"/>
    <w:rsid w:val="00BF03F5"/>
    <w:rsid w:val="00BF0D72"/>
    <w:rsid w:val="00BF105A"/>
    <w:rsid w:val="00BF24A6"/>
    <w:rsid w:val="00BF2643"/>
    <w:rsid w:val="00BF2EFE"/>
    <w:rsid w:val="00BF3DDF"/>
    <w:rsid w:val="00BF4098"/>
    <w:rsid w:val="00BF465F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5104C"/>
    <w:rsid w:val="00C52258"/>
    <w:rsid w:val="00C53C66"/>
    <w:rsid w:val="00C54C21"/>
    <w:rsid w:val="00C55919"/>
    <w:rsid w:val="00C57985"/>
    <w:rsid w:val="00C62553"/>
    <w:rsid w:val="00C62DE3"/>
    <w:rsid w:val="00C632FF"/>
    <w:rsid w:val="00C6448C"/>
    <w:rsid w:val="00C655DE"/>
    <w:rsid w:val="00C65F9E"/>
    <w:rsid w:val="00C705CF"/>
    <w:rsid w:val="00C71B1F"/>
    <w:rsid w:val="00C72633"/>
    <w:rsid w:val="00C74025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35E5"/>
    <w:rsid w:val="00CB546E"/>
    <w:rsid w:val="00CC0DE5"/>
    <w:rsid w:val="00CC2A3C"/>
    <w:rsid w:val="00CC2CF1"/>
    <w:rsid w:val="00CC3182"/>
    <w:rsid w:val="00CC4838"/>
    <w:rsid w:val="00CC54CD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3C54"/>
    <w:rsid w:val="00CD43CD"/>
    <w:rsid w:val="00CD6353"/>
    <w:rsid w:val="00CD6502"/>
    <w:rsid w:val="00CD69B1"/>
    <w:rsid w:val="00CD746B"/>
    <w:rsid w:val="00CE31DE"/>
    <w:rsid w:val="00CE4542"/>
    <w:rsid w:val="00CE5EDC"/>
    <w:rsid w:val="00CF050D"/>
    <w:rsid w:val="00CF061B"/>
    <w:rsid w:val="00CF0987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466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45AB"/>
    <w:rsid w:val="00D3536F"/>
    <w:rsid w:val="00D35C52"/>
    <w:rsid w:val="00D3738E"/>
    <w:rsid w:val="00D411E1"/>
    <w:rsid w:val="00D41757"/>
    <w:rsid w:val="00D41DF1"/>
    <w:rsid w:val="00D41FC2"/>
    <w:rsid w:val="00D42D0E"/>
    <w:rsid w:val="00D42ED6"/>
    <w:rsid w:val="00D43BBE"/>
    <w:rsid w:val="00D44289"/>
    <w:rsid w:val="00D45E67"/>
    <w:rsid w:val="00D4643F"/>
    <w:rsid w:val="00D50FD1"/>
    <w:rsid w:val="00D51422"/>
    <w:rsid w:val="00D5570A"/>
    <w:rsid w:val="00D5693F"/>
    <w:rsid w:val="00D60352"/>
    <w:rsid w:val="00D604B1"/>
    <w:rsid w:val="00D616DD"/>
    <w:rsid w:val="00D63BEF"/>
    <w:rsid w:val="00D74270"/>
    <w:rsid w:val="00D7646E"/>
    <w:rsid w:val="00D765FA"/>
    <w:rsid w:val="00D76996"/>
    <w:rsid w:val="00D76FA4"/>
    <w:rsid w:val="00D7730B"/>
    <w:rsid w:val="00D80CCF"/>
    <w:rsid w:val="00D81972"/>
    <w:rsid w:val="00D81D1B"/>
    <w:rsid w:val="00D83AA7"/>
    <w:rsid w:val="00D84712"/>
    <w:rsid w:val="00D85B2C"/>
    <w:rsid w:val="00D9179F"/>
    <w:rsid w:val="00D928AF"/>
    <w:rsid w:val="00D92941"/>
    <w:rsid w:val="00DA0FE3"/>
    <w:rsid w:val="00DA2852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C4A01"/>
    <w:rsid w:val="00DC7884"/>
    <w:rsid w:val="00DD06CC"/>
    <w:rsid w:val="00DD08FA"/>
    <w:rsid w:val="00DD1583"/>
    <w:rsid w:val="00DD22E7"/>
    <w:rsid w:val="00DD568B"/>
    <w:rsid w:val="00DE0052"/>
    <w:rsid w:val="00DE2675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5DA6"/>
    <w:rsid w:val="00DF6044"/>
    <w:rsid w:val="00DF7627"/>
    <w:rsid w:val="00E0198C"/>
    <w:rsid w:val="00E0348B"/>
    <w:rsid w:val="00E034E5"/>
    <w:rsid w:val="00E04BA6"/>
    <w:rsid w:val="00E105A8"/>
    <w:rsid w:val="00E10804"/>
    <w:rsid w:val="00E121D2"/>
    <w:rsid w:val="00E12648"/>
    <w:rsid w:val="00E13415"/>
    <w:rsid w:val="00E1539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18E"/>
    <w:rsid w:val="00E3172D"/>
    <w:rsid w:val="00E32636"/>
    <w:rsid w:val="00E33788"/>
    <w:rsid w:val="00E34AB0"/>
    <w:rsid w:val="00E35206"/>
    <w:rsid w:val="00E361ED"/>
    <w:rsid w:val="00E403F0"/>
    <w:rsid w:val="00E41668"/>
    <w:rsid w:val="00E41F4F"/>
    <w:rsid w:val="00E4338B"/>
    <w:rsid w:val="00E44004"/>
    <w:rsid w:val="00E44678"/>
    <w:rsid w:val="00E448C4"/>
    <w:rsid w:val="00E508F3"/>
    <w:rsid w:val="00E50DC1"/>
    <w:rsid w:val="00E510B0"/>
    <w:rsid w:val="00E51565"/>
    <w:rsid w:val="00E517D1"/>
    <w:rsid w:val="00E52478"/>
    <w:rsid w:val="00E53ADE"/>
    <w:rsid w:val="00E53F64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39D9"/>
    <w:rsid w:val="00E74FC9"/>
    <w:rsid w:val="00E75A17"/>
    <w:rsid w:val="00E75FCA"/>
    <w:rsid w:val="00E763D0"/>
    <w:rsid w:val="00E779EF"/>
    <w:rsid w:val="00E843EA"/>
    <w:rsid w:val="00E862A3"/>
    <w:rsid w:val="00E866A6"/>
    <w:rsid w:val="00E90AB9"/>
    <w:rsid w:val="00E9129B"/>
    <w:rsid w:val="00E92B69"/>
    <w:rsid w:val="00E948F5"/>
    <w:rsid w:val="00E95235"/>
    <w:rsid w:val="00E95424"/>
    <w:rsid w:val="00E96292"/>
    <w:rsid w:val="00EA0B11"/>
    <w:rsid w:val="00EA21D5"/>
    <w:rsid w:val="00EA291F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112F"/>
    <w:rsid w:val="00EC1177"/>
    <w:rsid w:val="00EC2E63"/>
    <w:rsid w:val="00EC4696"/>
    <w:rsid w:val="00EC5C63"/>
    <w:rsid w:val="00EC5EDC"/>
    <w:rsid w:val="00EC6D3B"/>
    <w:rsid w:val="00EC7CEC"/>
    <w:rsid w:val="00ED09C6"/>
    <w:rsid w:val="00ED2003"/>
    <w:rsid w:val="00ED2521"/>
    <w:rsid w:val="00ED2536"/>
    <w:rsid w:val="00ED2F31"/>
    <w:rsid w:val="00ED2FCD"/>
    <w:rsid w:val="00ED504E"/>
    <w:rsid w:val="00ED7294"/>
    <w:rsid w:val="00ED7D42"/>
    <w:rsid w:val="00EE19FE"/>
    <w:rsid w:val="00EE280A"/>
    <w:rsid w:val="00EE2CBF"/>
    <w:rsid w:val="00EE39A6"/>
    <w:rsid w:val="00EE3C8D"/>
    <w:rsid w:val="00EE4B13"/>
    <w:rsid w:val="00EE5C26"/>
    <w:rsid w:val="00EE6C70"/>
    <w:rsid w:val="00EE6E7C"/>
    <w:rsid w:val="00EE7681"/>
    <w:rsid w:val="00EE76D5"/>
    <w:rsid w:val="00EF051C"/>
    <w:rsid w:val="00EF13B2"/>
    <w:rsid w:val="00EF161A"/>
    <w:rsid w:val="00EF2A69"/>
    <w:rsid w:val="00EF39C6"/>
    <w:rsid w:val="00EF3A12"/>
    <w:rsid w:val="00EF452C"/>
    <w:rsid w:val="00EF48C9"/>
    <w:rsid w:val="00EF65B2"/>
    <w:rsid w:val="00EF6858"/>
    <w:rsid w:val="00F024BB"/>
    <w:rsid w:val="00F03500"/>
    <w:rsid w:val="00F04668"/>
    <w:rsid w:val="00F07793"/>
    <w:rsid w:val="00F107CD"/>
    <w:rsid w:val="00F1166F"/>
    <w:rsid w:val="00F12B16"/>
    <w:rsid w:val="00F136FB"/>
    <w:rsid w:val="00F147B3"/>
    <w:rsid w:val="00F14D15"/>
    <w:rsid w:val="00F15388"/>
    <w:rsid w:val="00F17858"/>
    <w:rsid w:val="00F20CBD"/>
    <w:rsid w:val="00F21E7A"/>
    <w:rsid w:val="00F22429"/>
    <w:rsid w:val="00F226FB"/>
    <w:rsid w:val="00F228F0"/>
    <w:rsid w:val="00F22968"/>
    <w:rsid w:val="00F23A6E"/>
    <w:rsid w:val="00F24A5C"/>
    <w:rsid w:val="00F24E12"/>
    <w:rsid w:val="00F26DF4"/>
    <w:rsid w:val="00F270E3"/>
    <w:rsid w:val="00F279BB"/>
    <w:rsid w:val="00F30E55"/>
    <w:rsid w:val="00F314CE"/>
    <w:rsid w:val="00F3473C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201A"/>
    <w:rsid w:val="00F53092"/>
    <w:rsid w:val="00F53CA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10AC"/>
    <w:rsid w:val="00F7295F"/>
    <w:rsid w:val="00F74683"/>
    <w:rsid w:val="00F75375"/>
    <w:rsid w:val="00F754EE"/>
    <w:rsid w:val="00F7678F"/>
    <w:rsid w:val="00F768F4"/>
    <w:rsid w:val="00F76E1D"/>
    <w:rsid w:val="00F771BC"/>
    <w:rsid w:val="00F77B26"/>
    <w:rsid w:val="00F77B75"/>
    <w:rsid w:val="00F81A2A"/>
    <w:rsid w:val="00F836A0"/>
    <w:rsid w:val="00F83D38"/>
    <w:rsid w:val="00F85251"/>
    <w:rsid w:val="00F86CC6"/>
    <w:rsid w:val="00F8722D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4C4A"/>
    <w:rsid w:val="00FB4FC8"/>
    <w:rsid w:val="00FB6F0A"/>
    <w:rsid w:val="00FB7640"/>
    <w:rsid w:val="00FC09D4"/>
    <w:rsid w:val="00FC0EEC"/>
    <w:rsid w:val="00FC2BDE"/>
    <w:rsid w:val="00FC6049"/>
    <w:rsid w:val="00FC6BBE"/>
    <w:rsid w:val="00FC736E"/>
    <w:rsid w:val="00FD60A9"/>
    <w:rsid w:val="00FD61A8"/>
    <w:rsid w:val="00FD6C88"/>
    <w:rsid w:val="00FE1742"/>
    <w:rsid w:val="00FE27D4"/>
    <w:rsid w:val="00FE2DC5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ctrolux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perzoo.cz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ectrolux.cz/vacuums-home-comfort/air-comfort/air-purifiers/oxygen-air-purifier/epo60771d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room.doblogoo.cz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ectrolux.cz/vacuums-home-comfort/air-comfort/air-purifiers/oxygen-air-purifier/epo50571sw/" TargetMode="External"/><Relationship Id="rId14" Type="http://schemas.openxmlformats.org/officeDocument/2006/relationships/hyperlink" Target="https://www.electroluxgroup.com/en/category/newsroom/local-newsrooms/czech-republic-newsro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221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66</cp:revision>
  <cp:lastPrinted>2016-04-28T13:14:00Z</cp:lastPrinted>
  <dcterms:created xsi:type="dcterms:W3CDTF">2025-07-30T08:48:00Z</dcterms:created>
  <dcterms:modified xsi:type="dcterms:W3CDTF">2025-08-27T10:48:00Z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