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08653785" w:rsidR="00BC451A" w:rsidRPr="00BC451A" w:rsidRDefault="008134C7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Nové vestavné spotřebiče Electrolux mění pravidla domácího vaření</w:t>
      </w:r>
    </w:p>
    <w:p w14:paraId="283D8F65" w14:textId="3E2627E1" w:rsidR="00C3665F" w:rsidRPr="00BC451A" w:rsidRDefault="00C3665F" w:rsidP="00954C71">
      <w:pPr>
        <w:jc w:val="both"/>
        <w:rPr>
          <w:lang w:val="cs-CZ"/>
        </w:rPr>
      </w:pPr>
    </w:p>
    <w:p w14:paraId="619EDD24" w14:textId="05C7ED21" w:rsidR="00954C71" w:rsidRPr="00BC451A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B77DE2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21</w:t>
      </w:r>
      <w:r w:rsidR="00BC451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801B5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FF0669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října</w:t>
      </w:r>
      <w:r w:rsidR="00065DD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4EFA2BDE" w:rsidR="00596C5D" w:rsidRPr="00A7021F" w:rsidRDefault="00596C5D" w:rsidP="00596C5D">
      <w:pPr>
        <w:rPr>
          <w:rFonts w:cs="Arial"/>
          <w:b/>
          <w:bCs/>
          <w:color w:val="002060"/>
          <w:lang w:val="cs-CZ"/>
        </w:rPr>
      </w:pPr>
    </w:p>
    <w:p w14:paraId="53484268" w14:textId="1AF90AC1" w:rsidR="00434435" w:rsidRPr="000803F9" w:rsidRDefault="000803F9" w:rsidP="00A74C7A">
      <w:pPr>
        <w:spacing w:line="360" w:lineRule="auto"/>
        <w:jc w:val="both"/>
        <w:rPr>
          <w:rFonts w:cs="Arial"/>
          <w:b/>
          <w:bCs/>
          <w:color w:val="041D50"/>
          <w:lang w:val="cs-CZ"/>
        </w:rPr>
      </w:pPr>
      <w:r w:rsidRPr="000803F9">
        <w:rPr>
          <w:b/>
          <w:bCs/>
          <w:lang w:val="cs-CZ"/>
        </w:rPr>
        <w:t>Chcete posunout domácí vaření</w:t>
      </w:r>
      <w:r w:rsidR="008134C7" w:rsidRPr="000803F9">
        <w:rPr>
          <w:b/>
          <w:bCs/>
          <w:lang w:val="cs-CZ"/>
        </w:rPr>
        <w:t xml:space="preserve"> na zcela novou úroveň</w:t>
      </w:r>
      <w:r w:rsidRPr="000803F9">
        <w:rPr>
          <w:b/>
          <w:bCs/>
          <w:lang w:val="cs-CZ"/>
        </w:rPr>
        <w:t>?</w:t>
      </w:r>
      <w:r w:rsidR="008134C7" w:rsidRPr="000803F9">
        <w:rPr>
          <w:b/>
          <w:bCs/>
          <w:lang w:val="cs-CZ"/>
        </w:rPr>
        <w:t> </w:t>
      </w:r>
      <w:r w:rsidR="00A5207C" w:rsidRPr="000803F9">
        <w:rPr>
          <w:b/>
          <w:bCs/>
          <w:lang w:val="cs-CZ"/>
        </w:rPr>
        <w:t xml:space="preserve">Nové vestavné spotřebiče společnosti Electrolux </w:t>
      </w:r>
      <w:r w:rsidR="008134C7" w:rsidRPr="000803F9">
        <w:rPr>
          <w:b/>
          <w:bCs/>
          <w:lang w:val="cs-CZ"/>
        </w:rPr>
        <w:t xml:space="preserve">kombinují </w:t>
      </w:r>
      <w:r w:rsidR="00A5207C" w:rsidRPr="000803F9">
        <w:rPr>
          <w:b/>
          <w:bCs/>
          <w:lang w:val="cs-CZ"/>
        </w:rPr>
        <w:t>chyt</w:t>
      </w:r>
      <w:r w:rsidR="008134C7" w:rsidRPr="000803F9">
        <w:rPr>
          <w:b/>
          <w:bCs/>
          <w:lang w:val="cs-CZ"/>
        </w:rPr>
        <w:t>ré</w:t>
      </w:r>
      <w:r w:rsidR="00A5207C" w:rsidRPr="000803F9">
        <w:rPr>
          <w:b/>
          <w:bCs/>
          <w:lang w:val="cs-CZ"/>
        </w:rPr>
        <w:t xml:space="preserve"> technologie a </w:t>
      </w:r>
      <w:r w:rsidR="008134C7" w:rsidRPr="000803F9">
        <w:rPr>
          <w:b/>
          <w:bCs/>
          <w:lang w:val="cs-CZ"/>
        </w:rPr>
        <w:t>praktic</w:t>
      </w:r>
      <w:r w:rsidRPr="000803F9">
        <w:rPr>
          <w:b/>
          <w:bCs/>
          <w:lang w:val="cs-CZ"/>
        </w:rPr>
        <w:t>ké</w:t>
      </w:r>
      <w:r w:rsidR="00A5207C" w:rsidRPr="000803F9">
        <w:rPr>
          <w:b/>
          <w:bCs/>
          <w:lang w:val="cs-CZ"/>
        </w:rPr>
        <w:t xml:space="preserve"> funkce</w:t>
      </w:r>
      <w:r w:rsidR="001C1606" w:rsidRPr="000803F9">
        <w:rPr>
          <w:b/>
          <w:bCs/>
          <w:lang w:val="cs-CZ"/>
        </w:rPr>
        <w:t xml:space="preserve">, </w:t>
      </w:r>
      <w:r w:rsidR="00017EFD" w:rsidRPr="000803F9">
        <w:rPr>
          <w:b/>
          <w:bCs/>
          <w:lang w:val="cs-CZ"/>
        </w:rPr>
        <w:t xml:space="preserve">které </w:t>
      </w:r>
      <w:r>
        <w:rPr>
          <w:b/>
          <w:bCs/>
          <w:lang w:val="cs-CZ"/>
        </w:rPr>
        <w:t xml:space="preserve">nejenže zjednodušují </w:t>
      </w:r>
      <w:r w:rsidR="00017EFD" w:rsidRPr="000803F9">
        <w:rPr>
          <w:b/>
          <w:bCs/>
          <w:lang w:val="cs-CZ"/>
        </w:rPr>
        <w:t>každodenní přípravu jíde</w:t>
      </w:r>
      <w:r w:rsidR="001C1606" w:rsidRPr="000803F9">
        <w:rPr>
          <w:b/>
          <w:bCs/>
          <w:lang w:val="cs-CZ"/>
        </w:rPr>
        <w:t>l</w:t>
      </w:r>
      <w:r>
        <w:rPr>
          <w:b/>
          <w:bCs/>
          <w:lang w:val="cs-CZ"/>
        </w:rPr>
        <w:t>, ale</w:t>
      </w:r>
      <w:r w:rsidR="001C1606" w:rsidRPr="000803F9">
        <w:rPr>
          <w:b/>
          <w:bCs/>
          <w:lang w:val="cs-CZ"/>
        </w:rPr>
        <w:t xml:space="preserve"> zároveň </w:t>
      </w:r>
      <w:r>
        <w:rPr>
          <w:b/>
          <w:bCs/>
          <w:lang w:val="cs-CZ"/>
        </w:rPr>
        <w:t>dbají na kvalitu surovin i vašeho zdraví</w:t>
      </w:r>
      <w:r w:rsidR="001C1606" w:rsidRPr="000803F9">
        <w:rPr>
          <w:b/>
          <w:bCs/>
          <w:lang w:val="cs-CZ"/>
        </w:rPr>
        <w:t xml:space="preserve">. Svým čistým a </w:t>
      </w:r>
      <w:r>
        <w:rPr>
          <w:b/>
          <w:bCs/>
          <w:lang w:val="cs-CZ"/>
        </w:rPr>
        <w:t>minimalistickým</w:t>
      </w:r>
      <w:r w:rsidR="001C1606" w:rsidRPr="000803F9">
        <w:rPr>
          <w:rFonts w:cs="Arial"/>
          <w:b/>
          <w:bCs/>
          <w:color w:val="041D50"/>
          <w:lang w:val="cs-CZ"/>
        </w:rPr>
        <w:t xml:space="preserve"> vzhledem navíc </w:t>
      </w:r>
      <w:r w:rsidRPr="000803F9">
        <w:rPr>
          <w:rFonts w:cs="Arial"/>
          <w:b/>
          <w:bCs/>
          <w:color w:val="041D50"/>
          <w:lang w:val="cs-CZ"/>
        </w:rPr>
        <w:t>harmonicky</w:t>
      </w:r>
      <w:r w:rsidR="001C1606" w:rsidRPr="000803F9">
        <w:rPr>
          <w:rFonts w:cs="Arial"/>
          <w:b/>
          <w:bCs/>
          <w:color w:val="041D50"/>
          <w:lang w:val="cs-CZ"/>
        </w:rPr>
        <w:t xml:space="preserve"> </w:t>
      </w:r>
      <w:r>
        <w:rPr>
          <w:rFonts w:cs="Arial"/>
          <w:b/>
          <w:bCs/>
          <w:color w:val="041D50"/>
          <w:lang w:val="cs-CZ"/>
        </w:rPr>
        <w:t xml:space="preserve">doplní jakýkoliv moderní interiér. </w:t>
      </w:r>
      <w:r w:rsidR="001C1606" w:rsidRPr="000803F9">
        <w:rPr>
          <w:rFonts w:cs="Arial"/>
          <w:b/>
          <w:bCs/>
          <w:color w:val="041D50"/>
          <w:lang w:val="cs-CZ"/>
        </w:rPr>
        <w:t xml:space="preserve"> </w:t>
      </w:r>
    </w:p>
    <w:p w14:paraId="2CBEF021" w14:textId="77777777" w:rsidR="00A76139" w:rsidRDefault="00A76139" w:rsidP="00A74C7A">
      <w:pPr>
        <w:spacing w:line="360" w:lineRule="auto"/>
        <w:jc w:val="both"/>
        <w:rPr>
          <w:rFonts w:cs="Arial"/>
          <w:b/>
          <w:bCs/>
          <w:color w:val="041D50"/>
          <w:lang w:val="cs-CZ"/>
        </w:rPr>
      </w:pPr>
    </w:p>
    <w:p w14:paraId="4C7A8E89" w14:textId="010544CC" w:rsidR="00434435" w:rsidRDefault="00882EB7" w:rsidP="00A74C7A">
      <w:pPr>
        <w:spacing w:line="360" w:lineRule="auto"/>
        <w:jc w:val="both"/>
        <w:rPr>
          <w:rFonts w:cs="Arial"/>
          <w:b/>
          <w:bCs/>
          <w:color w:val="041D50"/>
          <w:lang w:val="cs-CZ"/>
        </w:rPr>
      </w:pPr>
      <w:r w:rsidRPr="00393ECC">
        <w:rPr>
          <w:rFonts w:cs="Arial"/>
          <w:b/>
          <w:bCs/>
          <w:noProof/>
          <w:color w:val="031C50"/>
          <w:lang w:val="cs-CZ"/>
        </w:rPr>
        <w:drawing>
          <wp:anchor distT="0" distB="0" distL="114300" distR="114300" simplePos="0" relativeHeight="251659264" behindDoc="1" locked="0" layoutInCell="1" allowOverlap="1" wp14:anchorId="3A4EF800" wp14:editId="7EF80BFB">
            <wp:simplePos x="0" y="0"/>
            <wp:positionH relativeFrom="column">
              <wp:posOffset>2864485</wp:posOffset>
            </wp:positionH>
            <wp:positionV relativeFrom="paragraph">
              <wp:posOffset>64424</wp:posOffset>
            </wp:positionV>
            <wp:extent cx="2073910" cy="1553210"/>
            <wp:effectExtent l="12700" t="12700" r="8890" b="8890"/>
            <wp:wrapTight wrapText="bothSides">
              <wp:wrapPolygon edited="0">
                <wp:start x="-132" y="-177"/>
                <wp:lineTo x="-132" y="21547"/>
                <wp:lineTo x="21560" y="21547"/>
                <wp:lineTo x="21560" y="-177"/>
                <wp:lineTo x="-132" y="-177"/>
              </wp:wrapPolygon>
            </wp:wrapTight>
            <wp:docPr id="3534244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4456" name="Obráze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" r="2372" b="7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5532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37B">
        <w:rPr>
          <w:rFonts w:cs="Arial"/>
          <w:b/>
          <w:bCs/>
          <w:color w:val="041D50"/>
          <w:lang w:val="cs-CZ"/>
        </w:rPr>
        <w:t xml:space="preserve">Odolnost, funkčnost </w:t>
      </w:r>
      <w:r>
        <w:rPr>
          <w:rFonts w:cs="Arial"/>
          <w:b/>
          <w:bCs/>
          <w:color w:val="041D50"/>
          <w:lang w:val="cs-CZ"/>
        </w:rPr>
        <w:t xml:space="preserve">a styl </w:t>
      </w:r>
      <w:r w:rsidR="0012437B">
        <w:rPr>
          <w:rFonts w:cs="Arial"/>
          <w:b/>
          <w:bCs/>
          <w:color w:val="041D50"/>
          <w:lang w:val="cs-CZ"/>
        </w:rPr>
        <w:t>v jednom</w:t>
      </w:r>
    </w:p>
    <w:p w14:paraId="544EE9CC" w14:textId="53305A4E" w:rsidR="00425837" w:rsidRPr="00393ECC" w:rsidRDefault="0012437B" w:rsidP="00A74C7A">
      <w:pPr>
        <w:spacing w:line="360" w:lineRule="auto"/>
        <w:jc w:val="both"/>
        <w:rPr>
          <w:rFonts w:cs="Arial"/>
          <w:color w:val="041D50"/>
          <w:lang w:val="cs-CZ"/>
        </w:rPr>
      </w:pPr>
      <w:r>
        <w:rPr>
          <w:rFonts w:cs="Arial"/>
          <w:color w:val="031C50"/>
          <w:lang w:val="cs-CZ"/>
        </w:rPr>
        <w:t xml:space="preserve">Toužíte po varné desce, která </w:t>
      </w:r>
      <w:r w:rsidR="00441E02">
        <w:rPr>
          <w:rFonts w:cs="Arial"/>
          <w:color w:val="031C50"/>
          <w:lang w:val="cs-CZ"/>
        </w:rPr>
        <w:t xml:space="preserve">bude stylová a zároveň </w:t>
      </w:r>
      <w:r>
        <w:rPr>
          <w:rFonts w:cs="Arial"/>
          <w:color w:val="031C50"/>
          <w:lang w:val="cs-CZ"/>
        </w:rPr>
        <w:t>zvládne každodenní intenzivní provoz</w:t>
      </w:r>
      <w:r w:rsidR="00393ECC" w:rsidRPr="00393ECC">
        <w:rPr>
          <w:rFonts w:cs="Arial"/>
          <w:color w:val="031C50"/>
          <w:lang w:val="cs-CZ"/>
        </w:rPr>
        <w:t xml:space="preserve">? Pak </w:t>
      </w:r>
      <w:r w:rsidR="00434435" w:rsidRPr="00393ECC">
        <w:rPr>
          <w:rFonts w:cs="Arial"/>
          <w:color w:val="031C50"/>
          <w:lang w:val="cs-CZ"/>
        </w:rPr>
        <w:t xml:space="preserve">je pro vás </w:t>
      </w:r>
      <w:r w:rsidR="00393ECC" w:rsidRPr="00393ECC">
        <w:rPr>
          <w:rFonts w:cs="Arial"/>
          <w:color w:val="031C50"/>
          <w:lang w:val="cs-CZ"/>
        </w:rPr>
        <w:t xml:space="preserve">ideální volbou </w:t>
      </w:r>
      <w:r w:rsidR="00434435" w:rsidRPr="00393ECC">
        <w:rPr>
          <w:rFonts w:cs="Arial"/>
          <w:color w:val="031C50"/>
          <w:lang w:val="cs-CZ"/>
        </w:rPr>
        <w:t xml:space="preserve">varná deska </w:t>
      </w:r>
      <w:hyperlink r:id="rId9" w:history="1">
        <w:r w:rsidR="00434435" w:rsidRPr="00393ECC">
          <w:rPr>
            <w:rStyle w:val="Hypertextovodkaz"/>
            <w:rFonts w:cs="Arial"/>
            <w:color w:val="031C50"/>
            <w:lang w:val="cs-CZ"/>
          </w:rPr>
          <w:t>SaphirMatt®</w:t>
        </w:r>
      </w:hyperlink>
      <w:r w:rsidR="001E4731">
        <w:rPr>
          <w:rFonts w:cs="Arial"/>
          <w:color w:val="031C50"/>
          <w:lang w:val="cs-CZ"/>
        </w:rPr>
        <w:t>. J</w:t>
      </w:r>
      <w:r>
        <w:rPr>
          <w:rFonts w:cs="Arial"/>
          <w:color w:val="031C50"/>
          <w:lang w:val="cs-CZ"/>
        </w:rPr>
        <w:t xml:space="preserve">ejí povrch je mimořádně </w:t>
      </w:r>
      <w:r w:rsidR="00425837" w:rsidRPr="00393ECC">
        <w:rPr>
          <w:rFonts w:cs="Arial"/>
          <w:b/>
          <w:bCs/>
          <w:color w:val="031C50"/>
          <w:lang w:val="cs-CZ"/>
        </w:rPr>
        <w:t>odoln</w:t>
      </w:r>
      <w:r>
        <w:rPr>
          <w:rFonts w:cs="Arial"/>
          <w:b/>
          <w:bCs/>
          <w:color w:val="031C50"/>
          <w:lang w:val="cs-CZ"/>
        </w:rPr>
        <w:t>ý</w:t>
      </w:r>
      <w:r w:rsidR="00425837" w:rsidRPr="00393ECC">
        <w:rPr>
          <w:rFonts w:cs="Arial"/>
          <w:b/>
          <w:bCs/>
          <w:color w:val="031C50"/>
          <w:lang w:val="cs-CZ"/>
        </w:rPr>
        <w:t xml:space="preserve"> </w:t>
      </w:r>
      <w:r w:rsidR="00425837" w:rsidRPr="00393ECC">
        <w:rPr>
          <w:rFonts w:cs="Arial"/>
          <w:b/>
          <w:bCs/>
          <w:color w:val="041D50"/>
          <w:lang w:val="cs-CZ"/>
        </w:rPr>
        <w:t xml:space="preserve">proti </w:t>
      </w:r>
      <w:r>
        <w:rPr>
          <w:rFonts w:cs="Arial"/>
          <w:b/>
          <w:bCs/>
          <w:color w:val="041D50"/>
          <w:lang w:val="cs-CZ"/>
        </w:rPr>
        <w:t xml:space="preserve">poškrábání a </w:t>
      </w:r>
      <w:r w:rsidR="00425837" w:rsidRPr="00393ECC">
        <w:rPr>
          <w:rFonts w:cs="Arial"/>
          <w:b/>
          <w:bCs/>
          <w:color w:val="041D50"/>
          <w:lang w:val="cs-CZ"/>
        </w:rPr>
        <w:t>otiskům prstů</w:t>
      </w:r>
      <w:r w:rsidR="001E4731">
        <w:rPr>
          <w:rFonts w:cs="Arial"/>
          <w:b/>
          <w:bCs/>
          <w:color w:val="041D50"/>
          <w:lang w:val="cs-CZ"/>
        </w:rPr>
        <w:t>,</w:t>
      </w:r>
      <w:r w:rsidR="001E4731">
        <w:rPr>
          <w:rFonts w:cs="Arial"/>
          <w:color w:val="031C50"/>
          <w:lang w:val="cs-CZ"/>
        </w:rPr>
        <w:t xml:space="preserve"> zatímco n</w:t>
      </w:r>
      <w:r w:rsidR="00425837" w:rsidRPr="00393ECC">
        <w:rPr>
          <w:rFonts w:cs="Arial"/>
          <w:color w:val="031C50"/>
          <w:lang w:val="cs-CZ"/>
        </w:rPr>
        <w:t xml:space="preserve">adčasový </w:t>
      </w:r>
      <w:r w:rsidR="00C74D69" w:rsidRPr="00393ECC">
        <w:rPr>
          <w:rFonts w:cs="Arial"/>
          <w:color w:val="031C50"/>
          <w:lang w:val="cs-CZ"/>
        </w:rPr>
        <w:t>skandinávským</w:t>
      </w:r>
      <w:r w:rsidR="00425837" w:rsidRPr="00393ECC">
        <w:rPr>
          <w:rFonts w:cs="Arial"/>
          <w:color w:val="031C50"/>
          <w:lang w:val="cs-CZ"/>
        </w:rPr>
        <w:t xml:space="preserve"> design</w:t>
      </w:r>
      <w:r w:rsidR="001E4731">
        <w:rPr>
          <w:rFonts w:cs="Arial"/>
          <w:color w:val="031C50"/>
          <w:lang w:val="cs-CZ"/>
        </w:rPr>
        <w:t xml:space="preserve"> </w:t>
      </w:r>
      <w:r w:rsidR="001E4731">
        <w:rPr>
          <w:rFonts w:cs="Arial"/>
          <w:color w:val="031C50"/>
          <w:kern w:val="36"/>
          <w:lang w:val="cs-CZ"/>
        </w:rPr>
        <w:t xml:space="preserve">vnáší do domácnosti jemný nádech elegance. </w:t>
      </w:r>
    </w:p>
    <w:p w14:paraId="34434F91" w14:textId="629C9854" w:rsidR="00425837" w:rsidRDefault="00425837" w:rsidP="00A74C7A">
      <w:pPr>
        <w:spacing w:line="360" w:lineRule="auto"/>
        <w:jc w:val="both"/>
        <w:rPr>
          <w:rFonts w:cs="Arial"/>
          <w:color w:val="041D50"/>
          <w:lang w:val="cs-CZ"/>
        </w:rPr>
      </w:pPr>
    </w:p>
    <w:p w14:paraId="28D9C9E5" w14:textId="25DFFCB8" w:rsidR="00D27838" w:rsidRDefault="00D27838" w:rsidP="00A74C7A">
      <w:pPr>
        <w:spacing w:line="360" w:lineRule="auto"/>
        <w:jc w:val="both"/>
        <w:rPr>
          <w:rFonts w:cs="Arial"/>
          <w:color w:val="031C50"/>
          <w:lang w:val="cs-CZ"/>
        </w:rPr>
      </w:pPr>
      <w:r w:rsidRPr="00393ECC">
        <w:rPr>
          <w:rFonts w:cs="Arial"/>
          <w:color w:val="041D50"/>
          <w:lang w:val="cs-CZ"/>
        </w:rPr>
        <w:t xml:space="preserve">S varnou deskou 900 SensePro zase </w:t>
      </w:r>
      <w:r w:rsidR="00CF06F1">
        <w:rPr>
          <w:rFonts w:cs="Arial"/>
          <w:color w:val="041D50"/>
          <w:lang w:val="cs-CZ"/>
        </w:rPr>
        <w:t>dosáhnete výsledků jako od šéfkuchaře</w:t>
      </w:r>
      <w:r w:rsidRPr="00393ECC">
        <w:rPr>
          <w:rFonts w:cs="Arial"/>
          <w:color w:val="041D50"/>
          <w:lang w:val="cs-CZ"/>
        </w:rPr>
        <w:t xml:space="preserve">. </w:t>
      </w:r>
      <w:r w:rsidRPr="00393ECC">
        <w:rPr>
          <w:rFonts w:cs="Arial"/>
          <w:color w:val="031C50"/>
          <w:lang w:val="cs-CZ"/>
        </w:rPr>
        <w:t xml:space="preserve">Deska </w:t>
      </w:r>
      <w:r w:rsidR="00393ECC" w:rsidRPr="00393ECC">
        <w:rPr>
          <w:rFonts w:cs="Arial"/>
          <w:color w:val="031C50"/>
          <w:lang w:val="cs-CZ"/>
        </w:rPr>
        <w:t>nabízí</w:t>
      </w:r>
      <w:r w:rsidRPr="00393ECC">
        <w:rPr>
          <w:rFonts w:cs="Arial"/>
          <w:color w:val="031C50"/>
          <w:lang w:val="cs-CZ"/>
        </w:rPr>
        <w:t xml:space="preserve"> čtyři varné zóny, </w:t>
      </w:r>
      <w:r w:rsidR="00393ECC" w:rsidRPr="00393ECC">
        <w:rPr>
          <w:rFonts w:cs="Arial"/>
          <w:color w:val="031C50"/>
          <w:lang w:val="cs-CZ"/>
        </w:rPr>
        <w:t xml:space="preserve">které lze </w:t>
      </w:r>
      <w:r w:rsidR="00E07F4D">
        <w:rPr>
          <w:rFonts w:cs="Arial"/>
          <w:color w:val="031C50"/>
          <w:lang w:val="cs-CZ"/>
        </w:rPr>
        <w:t>propojit</w:t>
      </w:r>
      <w:r w:rsidR="00393ECC" w:rsidRPr="00393ECC">
        <w:rPr>
          <w:rFonts w:cs="Arial"/>
          <w:color w:val="031C50"/>
          <w:lang w:val="cs-CZ"/>
        </w:rPr>
        <w:t xml:space="preserve"> v různých kombinacích dohromady</w:t>
      </w:r>
      <w:r w:rsidR="00E07F4D">
        <w:rPr>
          <w:rFonts w:cs="Arial"/>
          <w:color w:val="031C50"/>
          <w:lang w:val="cs-CZ"/>
        </w:rPr>
        <w:t xml:space="preserve"> podle velikosti nádobí</w:t>
      </w:r>
      <w:r w:rsidR="000803F9">
        <w:rPr>
          <w:rFonts w:cs="Arial"/>
          <w:color w:val="031C50"/>
          <w:lang w:val="cs-CZ"/>
        </w:rPr>
        <w:t>. K</w:t>
      </w:r>
      <w:r w:rsidRPr="00393ECC">
        <w:rPr>
          <w:rFonts w:cs="Arial"/>
          <w:color w:val="031C50"/>
          <w:lang w:val="cs-CZ"/>
        </w:rPr>
        <w:t>aždá</w:t>
      </w:r>
      <w:r w:rsidR="000803F9">
        <w:rPr>
          <w:rFonts w:cs="Arial"/>
          <w:color w:val="031C50"/>
          <w:lang w:val="cs-CZ"/>
        </w:rPr>
        <w:t xml:space="preserve"> zóna</w:t>
      </w:r>
      <w:r w:rsidRPr="00393ECC">
        <w:rPr>
          <w:rFonts w:cs="Arial"/>
          <w:color w:val="031C50"/>
          <w:lang w:val="cs-CZ"/>
        </w:rPr>
        <w:t xml:space="preserve"> má </w:t>
      </w:r>
      <w:r w:rsidR="00E07F4D">
        <w:rPr>
          <w:rFonts w:cs="Arial"/>
          <w:color w:val="031C50"/>
          <w:lang w:val="cs-CZ"/>
        </w:rPr>
        <w:t>navíc samostatné</w:t>
      </w:r>
      <w:r w:rsidRPr="00393ECC">
        <w:rPr>
          <w:rFonts w:cs="Arial"/>
          <w:color w:val="031C50"/>
          <w:lang w:val="cs-CZ"/>
        </w:rPr>
        <w:t xml:space="preserve"> nastavení výkonu</w:t>
      </w:r>
      <w:r w:rsidR="00E07F4D">
        <w:rPr>
          <w:rFonts w:cs="Arial"/>
          <w:color w:val="031C50"/>
          <w:lang w:val="cs-CZ"/>
        </w:rPr>
        <w:t xml:space="preserve"> a vlastní časovač</w:t>
      </w:r>
      <w:r w:rsidRPr="00393ECC">
        <w:rPr>
          <w:rFonts w:cs="Arial"/>
          <w:color w:val="031C50"/>
          <w:lang w:val="cs-CZ"/>
        </w:rPr>
        <w:t xml:space="preserve">. </w:t>
      </w:r>
      <w:r w:rsidR="00393ECC" w:rsidRPr="00393ECC">
        <w:rPr>
          <w:rFonts w:cs="Arial"/>
          <w:color w:val="031C50"/>
          <w:lang w:val="cs-CZ"/>
        </w:rPr>
        <w:t xml:space="preserve">Bezdrátová </w:t>
      </w:r>
      <w:r w:rsidR="00393ECC" w:rsidRPr="00E86507">
        <w:rPr>
          <w:rFonts w:cs="Arial"/>
          <w:color w:val="031C50"/>
          <w:lang w:val="cs-CZ"/>
        </w:rPr>
        <w:t>teplotní</w:t>
      </w:r>
      <w:r w:rsidR="00393ECC" w:rsidRPr="00393ECC">
        <w:rPr>
          <w:rFonts w:cs="Arial"/>
          <w:b/>
          <w:bCs/>
          <w:color w:val="031C50"/>
          <w:lang w:val="cs-CZ"/>
        </w:rPr>
        <w:t xml:space="preserve"> sonda</w:t>
      </w:r>
      <w:r w:rsidRPr="00393ECC">
        <w:rPr>
          <w:rFonts w:cs="Arial"/>
          <w:b/>
          <w:bCs/>
          <w:color w:val="031C50"/>
          <w:lang w:val="cs-CZ"/>
        </w:rPr>
        <w:t xml:space="preserve"> SensePro</w:t>
      </w:r>
      <w:r w:rsidRPr="00393ECC">
        <w:rPr>
          <w:rFonts w:cs="Arial"/>
          <w:color w:val="031C50"/>
          <w:lang w:val="cs-CZ"/>
        </w:rPr>
        <w:t xml:space="preserve"> </w:t>
      </w:r>
      <w:r w:rsidR="00393ECC" w:rsidRPr="00393ECC">
        <w:rPr>
          <w:rFonts w:cs="Arial"/>
          <w:b/>
          <w:bCs/>
          <w:color w:val="031C50"/>
          <w:shd w:val="clear" w:color="auto" w:fill="FFFFFF"/>
          <w:lang w:val="cs-CZ"/>
        </w:rPr>
        <w:t xml:space="preserve">měří teplotu potravin </w:t>
      </w:r>
      <w:r w:rsidR="00393ECC" w:rsidRPr="00393ECC">
        <w:rPr>
          <w:rFonts w:cs="Arial"/>
          <w:color w:val="031C50"/>
          <w:shd w:val="clear" w:color="auto" w:fill="FFFFFF"/>
          <w:lang w:val="cs-CZ"/>
        </w:rPr>
        <w:t>a automaticky přizpůsobuje nastavení varné desky pro přesnou teplotu</w:t>
      </w:r>
      <w:r w:rsidRPr="00393ECC">
        <w:rPr>
          <w:rFonts w:cs="Arial"/>
          <w:color w:val="031C50"/>
          <w:lang w:val="cs-CZ"/>
        </w:rPr>
        <w:t>, zatím</w:t>
      </w:r>
      <w:r w:rsidR="00393ECC" w:rsidRPr="00393ECC">
        <w:rPr>
          <w:rFonts w:cs="Arial"/>
          <w:color w:val="031C50"/>
          <w:lang w:val="cs-CZ"/>
        </w:rPr>
        <w:t>co</w:t>
      </w:r>
      <w:r w:rsidRPr="00393ECC">
        <w:rPr>
          <w:rFonts w:cs="Arial"/>
          <w:color w:val="031C50"/>
          <w:lang w:val="cs-CZ"/>
        </w:rPr>
        <w:t xml:space="preserve"> inteligentní senzory SenseBoil &amp; Fry </w:t>
      </w:r>
      <w:r w:rsidRPr="00393ECC">
        <w:rPr>
          <w:rFonts w:cs="Arial"/>
          <w:b/>
          <w:bCs/>
          <w:color w:val="031C50"/>
          <w:lang w:val="cs-CZ"/>
        </w:rPr>
        <w:t xml:space="preserve">zabraňují překypění hrnce nebo připálení jídla </w:t>
      </w:r>
      <w:r w:rsidRPr="00E86507">
        <w:rPr>
          <w:rFonts w:cs="Arial"/>
          <w:color w:val="031C50"/>
          <w:lang w:val="cs-CZ"/>
        </w:rPr>
        <w:t>na pánvi</w:t>
      </w:r>
      <w:r w:rsidRPr="00393ECC">
        <w:rPr>
          <w:rFonts w:cs="Arial"/>
          <w:color w:val="031C50"/>
          <w:lang w:val="cs-CZ"/>
        </w:rPr>
        <w:t xml:space="preserve">. </w:t>
      </w:r>
      <w:r w:rsidR="00E86507">
        <w:rPr>
          <w:rFonts w:cs="Arial"/>
          <w:color w:val="031C50"/>
          <w:lang w:val="cs-CZ"/>
        </w:rPr>
        <w:t>Ovládání</w:t>
      </w:r>
      <w:r w:rsidR="00E07F4D">
        <w:rPr>
          <w:rFonts w:cs="Arial"/>
          <w:color w:val="031C50"/>
          <w:lang w:val="cs-CZ"/>
        </w:rPr>
        <w:t xml:space="preserve"> desky</w:t>
      </w:r>
      <w:r w:rsidR="00E86507">
        <w:rPr>
          <w:rFonts w:cs="Arial"/>
          <w:color w:val="031C50"/>
          <w:lang w:val="cs-CZ"/>
        </w:rPr>
        <w:t xml:space="preserve"> je </w:t>
      </w:r>
      <w:r w:rsidR="0012437B">
        <w:rPr>
          <w:rFonts w:cs="Arial"/>
          <w:color w:val="031C50"/>
          <w:lang w:val="cs-CZ"/>
        </w:rPr>
        <w:t>přitom</w:t>
      </w:r>
      <w:r w:rsidR="00E86507">
        <w:rPr>
          <w:rFonts w:cs="Arial"/>
          <w:color w:val="031C50"/>
          <w:lang w:val="cs-CZ"/>
        </w:rPr>
        <w:t xml:space="preserve"> maximálně pohodlné díky dotykovému</w:t>
      </w:r>
      <w:r w:rsidRPr="00393ECC">
        <w:rPr>
          <w:rFonts w:cs="Arial"/>
          <w:color w:val="031C50"/>
          <w:lang w:val="cs-CZ"/>
        </w:rPr>
        <w:t xml:space="preserve"> displej</w:t>
      </w:r>
      <w:r w:rsidR="00E86507">
        <w:rPr>
          <w:rFonts w:cs="Arial"/>
          <w:color w:val="031C50"/>
          <w:lang w:val="cs-CZ"/>
        </w:rPr>
        <w:t>i</w:t>
      </w:r>
      <w:r w:rsidRPr="00393ECC">
        <w:rPr>
          <w:rFonts w:cs="Arial"/>
          <w:color w:val="031C50"/>
          <w:lang w:val="cs-CZ"/>
        </w:rPr>
        <w:t xml:space="preserve"> CookSmart</w:t>
      </w:r>
      <w:r w:rsidR="00E86507">
        <w:rPr>
          <w:rFonts w:cs="Arial"/>
          <w:color w:val="031C50"/>
          <w:lang w:val="cs-CZ"/>
        </w:rPr>
        <w:t>.</w:t>
      </w:r>
      <w:r w:rsidRPr="00393ECC">
        <w:rPr>
          <w:rFonts w:cs="Arial"/>
          <w:color w:val="031C50"/>
          <w:lang w:val="cs-CZ"/>
        </w:rPr>
        <w:t xml:space="preserve"> </w:t>
      </w:r>
    </w:p>
    <w:p w14:paraId="1BDF76A4" w14:textId="0030C0FF" w:rsidR="00F3084E" w:rsidRDefault="00F3084E" w:rsidP="00A74C7A">
      <w:pPr>
        <w:spacing w:line="360" w:lineRule="auto"/>
        <w:jc w:val="both"/>
        <w:rPr>
          <w:rFonts w:cs="Arial"/>
          <w:color w:val="041D50"/>
          <w:lang w:val="cs-CZ"/>
        </w:rPr>
      </w:pPr>
    </w:p>
    <w:p w14:paraId="38EE97F2" w14:textId="6968AF48" w:rsidR="00F3084E" w:rsidRPr="00BD1508" w:rsidRDefault="009D0EAC" w:rsidP="00F3084E">
      <w:pPr>
        <w:spacing w:line="360" w:lineRule="auto"/>
        <w:jc w:val="both"/>
        <w:rPr>
          <w:rFonts w:cs="Arial"/>
          <w:b/>
          <w:bCs/>
          <w:color w:val="041D50"/>
          <w:lang w:val="cs-CZ"/>
        </w:rPr>
      </w:pPr>
      <w:r>
        <w:rPr>
          <w:rFonts w:cs="Arial"/>
          <w:noProof/>
          <w:color w:val="041D50"/>
          <w:lang w:val="cs-CZ"/>
        </w:rPr>
        <w:drawing>
          <wp:anchor distT="0" distB="0" distL="114300" distR="114300" simplePos="0" relativeHeight="251671552" behindDoc="0" locked="0" layoutInCell="1" allowOverlap="1" wp14:anchorId="48E80CBB" wp14:editId="002F0ABC">
            <wp:simplePos x="0" y="0"/>
            <wp:positionH relativeFrom="column">
              <wp:posOffset>1905</wp:posOffset>
            </wp:positionH>
            <wp:positionV relativeFrom="paragraph">
              <wp:posOffset>44161</wp:posOffset>
            </wp:positionV>
            <wp:extent cx="2169160" cy="1646555"/>
            <wp:effectExtent l="12700" t="12700" r="15240" b="17145"/>
            <wp:wrapSquare wrapText="bothSides"/>
            <wp:docPr id="10280872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87204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" r="10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465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94">
        <w:rPr>
          <w:rFonts w:cs="Arial"/>
          <w:b/>
          <w:bCs/>
          <w:color w:val="041D50"/>
          <w:lang w:val="cs-CZ"/>
        </w:rPr>
        <w:t xml:space="preserve">Maximální čerstvost, minimální plýtvání </w:t>
      </w:r>
    </w:p>
    <w:p w14:paraId="2EA84377" w14:textId="2CD12023" w:rsidR="00883BC6" w:rsidRPr="00434435" w:rsidRDefault="00EE06B8" w:rsidP="00A74C7A">
      <w:pPr>
        <w:spacing w:line="360" w:lineRule="auto"/>
        <w:jc w:val="both"/>
        <w:rPr>
          <w:rFonts w:cs="Arial"/>
          <w:color w:val="041D50"/>
          <w:lang w:val="cs-CZ"/>
        </w:rPr>
      </w:pPr>
      <w:r>
        <w:rPr>
          <w:rFonts w:cs="Arial"/>
          <w:color w:val="031C50"/>
          <w:lang w:val="cs-CZ"/>
        </w:rPr>
        <w:t xml:space="preserve">Díky chladničce </w:t>
      </w:r>
      <w:r w:rsidR="00737034" w:rsidRPr="00737034">
        <w:rPr>
          <w:rFonts w:cs="Arial"/>
          <w:color w:val="031C50"/>
          <w:lang w:val="cs-CZ"/>
        </w:rPr>
        <w:t xml:space="preserve">900 MultiChill 0° si můžete být jisti, že vaše </w:t>
      </w:r>
      <w:r w:rsidR="00737034" w:rsidRPr="00513B0B">
        <w:rPr>
          <w:rFonts w:cs="Arial"/>
          <w:color w:val="031C50"/>
          <w:lang w:val="cs-CZ"/>
        </w:rPr>
        <w:t>potraviny zůstanou</w:t>
      </w:r>
      <w:r w:rsidR="00737034" w:rsidRPr="00737034">
        <w:rPr>
          <w:rFonts w:cs="Arial"/>
          <w:b/>
          <w:bCs/>
          <w:color w:val="031C50"/>
          <w:lang w:val="cs-CZ"/>
        </w:rPr>
        <w:t xml:space="preserve"> déle čerstvé.</w:t>
      </w:r>
      <w:r w:rsidR="00737034" w:rsidRPr="00737034">
        <w:rPr>
          <w:rFonts w:ascii="-webkit-standard" w:hAnsi="-webkit-standard"/>
          <w:color w:val="031C50"/>
          <w:sz w:val="27"/>
          <w:szCs w:val="27"/>
        </w:rPr>
        <w:t xml:space="preserve"> </w:t>
      </w:r>
      <w:r w:rsidR="00F3084E">
        <w:rPr>
          <w:rFonts w:cs="Arial"/>
          <w:color w:val="041D50"/>
          <w:lang w:val="cs-CZ"/>
        </w:rPr>
        <w:t>Z</w:t>
      </w:r>
      <w:r w:rsidR="00F3084E" w:rsidRPr="00BD1508">
        <w:rPr>
          <w:rFonts w:cs="Arial"/>
          <w:color w:val="041D50"/>
          <w:lang w:val="cs-CZ"/>
        </w:rPr>
        <w:t>ásuvk</w:t>
      </w:r>
      <w:r w:rsidR="00F3084E">
        <w:rPr>
          <w:rFonts w:cs="Arial"/>
          <w:color w:val="041D50"/>
          <w:lang w:val="cs-CZ"/>
        </w:rPr>
        <w:t>a</w:t>
      </w:r>
      <w:r w:rsidR="00F3084E" w:rsidRPr="00BD1508">
        <w:rPr>
          <w:rFonts w:cs="Arial"/>
          <w:color w:val="041D50"/>
          <w:lang w:val="cs-CZ"/>
        </w:rPr>
        <w:t xml:space="preserve"> MultiChill 0°</w:t>
      </w:r>
      <w:r w:rsidR="00F3084E">
        <w:rPr>
          <w:rFonts w:cs="Arial"/>
          <w:color w:val="041D50"/>
          <w:lang w:val="cs-CZ"/>
        </w:rPr>
        <w:t xml:space="preserve"> </w:t>
      </w:r>
      <w:r w:rsidR="00F3084E" w:rsidRPr="00BD1508">
        <w:rPr>
          <w:rFonts w:cs="Arial"/>
          <w:color w:val="041D50"/>
          <w:lang w:val="cs-CZ"/>
        </w:rPr>
        <w:t xml:space="preserve">udržuje ideální teplotu pro maso </w:t>
      </w:r>
      <w:r w:rsidR="00CF06F1">
        <w:rPr>
          <w:rFonts w:cs="Arial"/>
          <w:color w:val="041D50"/>
          <w:lang w:val="cs-CZ"/>
        </w:rPr>
        <w:t xml:space="preserve">a </w:t>
      </w:r>
      <w:r w:rsidR="00E07F4D">
        <w:rPr>
          <w:rFonts w:cs="Arial"/>
          <w:color w:val="041D50"/>
          <w:lang w:val="cs-CZ"/>
        </w:rPr>
        <w:t>rybí produkty</w:t>
      </w:r>
      <w:r w:rsidR="00F3084E">
        <w:rPr>
          <w:rFonts w:cs="Arial"/>
          <w:color w:val="041D50"/>
          <w:lang w:val="cs-CZ"/>
        </w:rPr>
        <w:t xml:space="preserve">, zatímco </w:t>
      </w:r>
      <w:r w:rsidR="00F3084E" w:rsidRPr="00BD1508">
        <w:rPr>
          <w:rFonts w:cs="Arial"/>
          <w:color w:val="041D50"/>
          <w:lang w:val="cs-CZ"/>
        </w:rPr>
        <w:t>zásuvk</w:t>
      </w:r>
      <w:r w:rsidR="00F3084E">
        <w:rPr>
          <w:rFonts w:cs="Arial"/>
          <w:color w:val="041D50"/>
          <w:lang w:val="cs-CZ"/>
        </w:rPr>
        <w:t>a</w:t>
      </w:r>
      <w:r w:rsidR="00F3084E" w:rsidRPr="00BD1508">
        <w:rPr>
          <w:rFonts w:cs="Arial"/>
          <w:color w:val="041D50"/>
          <w:lang w:val="cs-CZ"/>
        </w:rPr>
        <w:t xml:space="preserve"> GreenZone+</w:t>
      </w:r>
      <w:r w:rsidR="00F3084E">
        <w:rPr>
          <w:rFonts w:cs="Arial"/>
          <w:color w:val="041D50"/>
          <w:lang w:val="cs-CZ"/>
        </w:rPr>
        <w:t xml:space="preserve"> </w:t>
      </w:r>
      <w:r w:rsidR="00F3084E" w:rsidRPr="00CF06F1">
        <w:rPr>
          <w:rFonts w:cs="Arial"/>
          <w:color w:val="041D50"/>
          <w:lang w:val="cs-CZ"/>
        </w:rPr>
        <w:t>udržuje optimální vlhkost</w:t>
      </w:r>
      <w:r w:rsidR="00F3084E" w:rsidRPr="00BD1508">
        <w:rPr>
          <w:rFonts w:cs="Arial"/>
          <w:color w:val="041D50"/>
          <w:lang w:val="cs-CZ"/>
        </w:rPr>
        <w:t xml:space="preserve"> pro skladování ovoce a zeleniny a </w:t>
      </w:r>
      <w:r w:rsidR="00F3084E" w:rsidRPr="00737034">
        <w:rPr>
          <w:rFonts w:cs="Arial"/>
          <w:b/>
          <w:bCs/>
          <w:color w:val="041D50"/>
          <w:lang w:val="cs-CZ"/>
        </w:rPr>
        <w:t>zabraňuje jejich zbytečnému vysychání</w:t>
      </w:r>
      <w:r w:rsidR="00F3084E" w:rsidRPr="00BD1508">
        <w:rPr>
          <w:rFonts w:cs="Arial"/>
          <w:color w:val="041D50"/>
          <w:lang w:val="cs-CZ"/>
        </w:rPr>
        <w:t>.</w:t>
      </w:r>
      <w:r w:rsidR="00F3084E">
        <w:rPr>
          <w:rFonts w:cs="Arial"/>
          <w:color w:val="041D50"/>
          <w:lang w:val="cs-CZ"/>
        </w:rPr>
        <w:t xml:space="preserve"> </w:t>
      </w:r>
      <w:r w:rsidR="00F3084E" w:rsidRPr="00BD1508">
        <w:rPr>
          <w:rFonts w:cs="Arial"/>
          <w:color w:val="041D50"/>
          <w:lang w:val="cs-CZ"/>
        </w:rPr>
        <w:t xml:space="preserve">Chladnička </w:t>
      </w:r>
      <w:r w:rsidR="00883BC6">
        <w:rPr>
          <w:rFonts w:cs="Arial"/>
          <w:color w:val="041D50"/>
          <w:lang w:val="cs-CZ"/>
        </w:rPr>
        <w:t>navíc obsahuje mrazničku s</w:t>
      </w:r>
      <w:r w:rsidR="00E66C94">
        <w:rPr>
          <w:rFonts w:cs="Arial"/>
          <w:color w:val="041D50"/>
          <w:lang w:val="cs-CZ"/>
        </w:rPr>
        <w:t xml:space="preserve"> jedinečnou funkcí </w:t>
      </w:r>
      <w:r w:rsidR="00737034">
        <w:rPr>
          <w:rFonts w:cs="Arial"/>
          <w:color w:val="041D50"/>
          <w:lang w:val="cs-CZ"/>
        </w:rPr>
        <w:t xml:space="preserve">– </w:t>
      </w:r>
      <w:r w:rsidR="00E07F4D">
        <w:rPr>
          <w:rFonts w:cs="Arial"/>
          <w:color w:val="041D50"/>
          <w:lang w:val="cs-CZ"/>
        </w:rPr>
        <w:t>její vnitřní část</w:t>
      </w:r>
      <w:r w:rsidR="00E66C94">
        <w:rPr>
          <w:rFonts w:cs="Arial"/>
          <w:color w:val="041D50"/>
          <w:lang w:val="cs-CZ"/>
        </w:rPr>
        <w:t xml:space="preserve"> je možné</w:t>
      </w:r>
      <w:r w:rsidR="00883BC6">
        <w:rPr>
          <w:rFonts w:cs="Arial"/>
          <w:color w:val="041D50"/>
          <w:lang w:val="cs-CZ"/>
        </w:rPr>
        <w:t xml:space="preserve"> nastavit </w:t>
      </w:r>
      <w:r w:rsidR="00F3084E" w:rsidRPr="00964A56">
        <w:rPr>
          <w:rFonts w:cs="Arial"/>
          <w:color w:val="041D50"/>
          <w:lang w:val="cs-CZ"/>
        </w:rPr>
        <w:t xml:space="preserve">na +4 °C a rozšířit tak </w:t>
      </w:r>
      <w:r w:rsidR="00E07F4D">
        <w:rPr>
          <w:rFonts w:cs="Arial"/>
          <w:color w:val="041D50"/>
          <w:lang w:val="cs-CZ"/>
        </w:rPr>
        <w:t>kapacitu</w:t>
      </w:r>
      <w:r w:rsidR="00F3084E" w:rsidRPr="00964A56">
        <w:rPr>
          <w:rFonts w:cs="Arial"/>
          <w:color w:val="041D50"/>
          <w:lang w:val="cs-CZ"/>
        </w:rPr>
        <w:t xml:space="preserve"> chladničky, nebo ji </w:t>
      </w:r>
      <w:r w:rsidR="00F3084E">
        <w:rPr>
          <w:rFonts w:cs="Arial"/>
          <w:color w:val="041D50"/>
          <w:lang w:val="cs-CZ"/>
        </w:rPr>
        <w:t>lze standardně</w:t>
      </w:r>
      <w:r w:rsidR="00F3084E" w:rsidRPr="00964A56">
        <w:rPr>
          <w:rFonts w:cs="Arial"/>
          <w:color w:val="041D50"/>
          <w:lang w:val="cs-CZ"/>
        </w:rPr>
        <w:t xml:space="preserve"> používat </w:t>
      </w:r>
      <w:r w:rsidR="00860628">
        <w:rPr>
          <w:rFonts w:cs="Arial"/>
          <w:color w:val="041D50"/>
          <w:lang w:val="cs-CZ"/>
        </w:rPr>
        <w:t xml:space="preserve">jako mrazničku </w:t>
      </w:r>
      <w:r w:rsidR="00F3084E" w:rsidRPr="00964A56">
        <w:rPr>
          <w:rFonts w:cs="Arial"/>
          <w:color w:val="041D50"/>
          <w:lang w:val="cs-CZ"/>
        </w:rPr>
        <w:t xml:space="preserve">při </w:t>
      </w:r>
      <w:r w:rsidR="00E07F4D">
        <w:rPr>
          <w:rFonts w:cs="Arial"/>
          <w:color w:val="041D50"/>
          <w:lang w:val="cs-CZ"/>
        </w:rPr>
        <w:t>běžné</w:t>
      </w:r>
      <w:r w:rsidR="00F3084E" w:rsidRPr="00964A56">
        <w:rPr>
          <w:rFonts w:cs="Arial"/>
          <w:color w:val="041D50"/>
          <w:lang w:val="cs-CZ"/>
        </w:rPr>
        <w:t xml:space="preserve"> teplotě od -15 °C do -24 °C</w:t>
      </w:r>
      <w:r w:rsidR="00F3084E">
        <w:rPr>
          <w:rFonts w:cs="Arial"/>
          <w:color w:val="041D50"/>
          <w:lang w:val="cs-CZ"/>
        </w:rPr>
        <w:t xml:space="preserve">. </w:t>
      </w:r>
    </w:p>
    <w:p w14:paraId="63E557CD" w14:textId="631ECC72" w:rsidR="00A74C7A" w:rsidRDefault="00184FCA" w:rsidP="00A74C7A">
      <w:pPr>
        <w:spacing w:line="360" w:lineRule="auto"/>
        <w:jc w:val="both"/>
        <w:rPr>
          <w:rFonts w:cs="Arial"/>
          <w:b/>
          <w:bCs/>
          <w:noProof/>
          <w:color w:val="041D50"/>
          <w:lang w:val="cs-CZ"/>
        </w:rPr>
      </w:pPr>
      <w:r w:rsidRPr="00F3084E">
        <w:rPr>
          <w:rFonts w:cs="Arial"/>
          <w:noProof/>
          <w:color w:val="041D50"/>
          <w:lang w:val="cs-CZ"/>
        </w:rPr>
        <w:lastRenderedPageBreak/>
        <w:drawing>
          <wp:anchor distT="0" distB="0" distL="114300" distR="114300" simplePos="0" relativeHeight="251669504" behindDoc="1" locked="0" layoutInCell="1" allowOverlap="1" wp14:anchorId="2F771B40" wp14:editId="38B150C5">
            <wp:simplePos x="0" y="0"/>
            <wp:positionH relativeFrom="column">
              <wp:posOffset>2914650</wp:posOffset>
            </wp:positionH>
            <wp:positionV relativeFrom="paragraph">
              <wp:posOffset>170180</wp:posOffset>
            </wp:positionV>
            <wp:extent cx="2042160" cy="1604645"/>
            <wp:effectExtent l="12700" t="12700" r="15240" b="8255"/>
            <wp:wrapTight wrapText="bothSides">
              <wp:wrapPolygon edited="0">
                <wp:start x="-134" y="-171"/>
                <wp:lineTo x="-134" y="21540"/>
                <wp:lineTo x="21627" y="21540"/>
                <wp:lineTo x="21627" y="-171"/>
                <wp:lineTo x="-134" y="-171"/>
              </wp:wrapPolygon>
            </wp:wrapTight>
            <wp:docPr id="2072689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8916" name="Obrázek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8" t="26658" r="7407" b="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046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DF8">
        <w:rPr>
          <w:rFonts w:cs="Arial"/>
          <w:b/>
          <w:bCs/>
          <w:noProof/>
          <w:color w:val="041D50"/>
          <w:lang w:val="cs-CZ"/>
        </w:rPr>
        <w:t>Vařte zdrav</w:t>
      </w:r>
      <w:r w:rsidR="0021107F">
        <w:rPr>
          <w:rFonts w:cs="Arial"/>
          <w:b/>
          <w:bCs/>
          <w:noProof/>
          <w:color w:val="041D50"/>
          <w:lang w:val="cs-CZ"/>
        </w:rPr>
        <w:t>á a chutná jídla</w:t>
      </w:r>
      <w:r w:rsidR="00914DF8">
        <w:rPr>
          <w:rFonts w:cs="Arial"/>
          <w:b/>
          <w:bCs/>
          <w:noProof/>
          <w:color w:val="041D50"/>
          <w:lang w:val="cs-CZ"/>
        </w:rPr>
        <w:t xml:space="preserve"> s pomocí páry</w:t>
      </w:r>
    </w:p>
    <w:p w14:paraId="11B92CB8" w14:textId="7762B92D" w:rsidR="002B2C19" w:rsidRPr="009D0EAC" w:rsidRDefault="00914DF8" w:rsidP="00914DF8">
      <w:pPr>
        <w:spacing w:line="360" w:lineRule="auto"/>
        <w:jc w:val="both"/>
        <w:rPr>
          <w:rFonts w:cs="Arial"/>
          <w:color w:val="031C50"/>
          <w:lang w:val="cs-CZ"/>
        </w:rPr>
      </w:pPr>
      <w:r w:rsidRPr="0021107F">
        <w:rPr>
          <w:rFonts w:cs="Arial"/>
          <w:color w:val="031C50"/>
          <w:lang w:val="cs-CZ"/>
        </w:rPr>
        <w:t xml:space="preserve">Pára je ideální volbou pro všechny, kdo chtějí vařit zdravěji – </w:t>
      </w:r>
      <w:r w:rsidR="0021107F">
        <w:rPr>
          <w:rFonts w:cs="Arial"/>
          <w:color w:val="031C50"/>
          <w:lang w:val="cs-CZ"/>
        </w:rPr>
        <w:t>š</w:t>
      </w:r>
      <w:r w:rsidRPr="0021107F">
        <w:rPr>
          <w:rFonts w:cs="Arial"/>
          <w:color w:val="031C50"/>
          <w:lang w:val="cs-CZ"/>
        </w:rPr>
        <w:t>etrně zachází se surovinami, takže zachovává jejich kvalit</w:t>
      </w:r>
      <w:r w:rsidR="0021107F">
        <w:rPr>
          <w:rFonts w:cs="Arial"/>
          <w:color w:val="031C50"/>
          <w:lang w:val="cs-CZ"/>
        </w:rPr>
        <w:t>u</w:t>
      </w:r>
      <w:r w:rsidRPr="0021107F">
        <w:rPr>
          <w:rFonts w:cs="Arial"/>
          <w:color w:val="031C50"/>
          <w:lang w:val="cs-CZ"/>
        </w:rPr>
        <w:t xml:space="preserve">, a přitom </w:t>
      </w:r>
      <w:r w:rsidR="009D0EAC">
        <w:rPr>
          <w:rFonts w:cs="Arial"/>
          <w:color w:val="031C50"/>
          <w:lang w:val="cs-CZ"/>
        </w:rPr>
        <w:t>se obejde bez nadbytečného dochucování</w:t>
      </w:r>
      <w:r w:rsidRPr="0021107F">
        <w:rPr>
          <w:rFonts w:cs="Arial"/>
          <w:color w:val="031C50"/>
          <w:lang w:val="cs-CZ"/>
        </w:rPr>
        <w:t xml:space="preserve">. </w:t>
      </w:r>
      <w:r w:rsidR="005078C9" w:rsidRPr="0021107F">
        <w:rPr>
          <w:rFonts w:cs="Arial"/>
          <w:color w:val="031C50"/>
          <w:lang w:val="cs-CZ"/>
        </w:rPr>
        <w:t>S novou parní troubou</w:t>
      </w:r>
      <w:r w:rsidR="005078C9" w:rsidRPr="0021107F">
        <w:rPr>
          <w:rStyle w:val="apple-converted-space"/>
          <w:rFonts w:cs="Arial"/>
          <w:color w:val="031C50"/>
          <w:lang w:val="cs-CZ"/>
        </w:rPr>
        <w:t> </w:t>
      </w:r>
      <w:r w:rsidR="005078C9" w:rsidRPr="0021107F">
        <w:rPr>
          <w:rStyle w:val="Siln"/>
          <w:rFonts w:cs="Arial"/>
          <w:b w:val="0"/>
          <w:bCs w:val="0"/>
          <w:color w:val="031C50"/>
          <w:lang w:val="cs-CZ"/>
        </w:rPr>
        <w:t>900 ProAssist SteamPro</w:t>
      </w:r>
      <w:r w:rsidR="005078C9" w:rsidRPr="0021107F">
        <w:rPr>
          <w:rStyle w:val="apple-converted-space"/>
          <w:rFonts w:cs="Arial"/>
          <w:b/>
          <w:bCs/>
          <w:color w:val="031C50"/>
          <w:lang w:val="cs-CZ"/>
        </w:rPr>
        <w:t> </w:t>
      </w:r>
      <w:r w:rsidR="005078C9" w:rsidRPr="0021107F">
        <w:rPr>
          <w:rFonts w:cs="Arial"/>
          <w:color w:val="031C50"/>
          <w:lang w:val="cs-CZ"/>
        </w:rPr>
        <w:t xml:space="preserve">si </w:t>
      </w:r>
      <w:r w:rsidR="0021107F" w:rsidRPr="0021107F">
        <w:rPr>
          <w:rFonts w:cs="Arial"/>
          <w:color w:val="031C50"/>
          <w:lang w:val="cs-CZ"/>
        </w:rPr>
        <w:t xml:space="preserve">snadno přichystáte zdravé pokrmy </w:t>
      </w:r>
      <w:r w:rsidR="005078C9" w:rsidRPr="0021107F">
        <w:rPr>
          <w:rFonts w:cs="Arial"/>
          <w:color w:val="031C50"/>
          <w:lang w:val="cs-CZ"/>
        </w:rPr>
        <w:t xml:space="preserve">každý den a bez námahy. Díky </w:t>
      </w:r>
      <w:r w:rsidR="005078C9" w:rsidRPr="0021107F">
        <w:rPr>
          <w:rStyle w:val="Siln"/>
          <w:rFonts w:cs="Arial"/>
          <w:b w:val="0"/>
          <w:bCs w:val="0"/>
          <w:color w:val="031C50"/>
          <w:lang w:val="cs-CZ"/>
        </w:rPr>
        <w:t xml:space="preserve">parní technologii SteamPro </w:t>
      </w:r>
      <w:r w:rsidR="0021107F">
        <w:rPr>
          <w:rStyle w:val="Siln"/>
          <w:rFonts w:cs="Arial"/>
          <w:b w:val="0"/>
          <w:bCs w:val="0"/>
          <w:color w:val="031C50"/>
          <w:lang w:val="cs-CZ"/>
        </w:rPr>
        <w:t>můžete</w:t>
      </w:r>
      <w:r w:rsidR="005078C9" w:rsidRPr="0021107F">
        <w:rPr>
          <w:rStyle w:val="Siln"/>
          <w:rFonts w:cs="Arial"/>
          <w:b w:val="0"/>
          <w:bCs w:val="0"/>
          <w:color w:val="031C50"/>
          <w:lang w:val="cs-CZ"/>
        </w:rPr>
        <w:t xml:space="preserve"> </w:t>
      </w:r>
      <w:r w:rsidR="005078C9" w:rsidRPr="0021107F">
        <w:rPr>
          <w:rStyle w:val="Siln"/>
          <w:rFonts w:cs="Arial"/>
          <w:color w:val="031C50"/>
          <w:lang w:val="cs-CZ"/>
        </w:rPr>
        <w:t>připravovat v páře, dusit, klasicky péct, ale i šetrně ohřívat</w:t>
      </w:r>
      <w:r w:rsidR="005078C9" w:rsidRPr="0021107F">
        <w:rPr>
          <w:rStyle w:val="Siln"/>
          <w:rFonts w:cs="Arial"/>
          <w:b w:val="0"/>
          <w:bCs w:val="0"/>
          <w:color w:val="031C50"/>
          <w:lang w:val="cs-CZ"/>
        </w:rPr>
        <w:t xml:space="preserve">. Funkce </w:t>
      </w:r>
      <w:r w:rsidR="005078C9" w:rsidRPr="0021107F">
        <w:rPr>
          <w:rFonts w:cs="Arial"/>
          <w:color w:val="031C50"/>
          <w:shd w:val="clear" w:color="auto" w:fill="FFFFFF"/>
          <w:lang w:val="cs-CZ"/>
        </w:rPr>
        <w:t xml:space="preserve">Steamify® </w:t>
      </w:r>
      <w:r w:rsidR="0021107F">
        <w:rPr>
          <w:rFonts w:cs="Arial"/>
          <w:color w:val="031C50"/>
          <w:shd w:val="clear" w:color="auto" w:fill="FFFFFF"/>
          <w:lang w:val="cs-CZ"/>
        </w:rPr>
        <w:t>pak</w:t>
      </w:r>
      <w:r w:rsidR="005078C9" w:rsidRPr="0021107F">
        <w:rPr>
          <w:rFonts w:cs="Arial"/>
          <w:color w:val="031C50"/>
          <w:shd w:val="clear" w:color="auto" w:fill="FFFFFF"/>
          <w:lang w:val="cs-CZ"/>
        </w:rPr>
        <w:t xml:space="preserve"> automaticky nastaví množství páry, </w:t>
      </w:r>
      <w:r w:rsidR="005078C9" w:rsidRPr="0021107F">
        <w:rPr>
          <w:rFonts w:cs="Arial"/>
          <w:color w:val="031C50"/>
          <w:lang w:val="cs-CZ"/>
        </w:rPr>
        <w:t>takže se nemusíte starat o složitá nastavení</w:t>
      </w:r>
      <w:r w:rsidR="00F3084E" w:rsidRPr="0021107F">
        <w:rPr>
          <w:rFonts w:cs="Arial"/>
          <w:color w:val="031C50"/>
          <w:shd w:val="clear" w:color="auto" w:fill="FFFFFF"/>
          <w:lang w:val="cs-CZ"/>
        </w:rPr>
        <w:t xml:space="preserve">. </w:t>
      </w:r>
      <w:r w:rsidR="00C94087" w:rsidRPr="0021107F">
        <w:rPr>
          <w:rFonts w:cs="Arial"/>
          <w:color w:val="031C50"/>
          <w:lang w:val="cs-CZ"/>
        </w:rPr>
        <w:t>D</w:t>
      </w:r>
      <w:r w:rsidR="005078C9" w:rsidRPr="0021107F">
        <w:rPr>
          <w:rFonts w:cs="Arial"/>
          <w:color w:val="031C50"/>
          <w:lang w:val="cs-CZ"/>
        </w:rPr>
        <w:t xml:space="preserve">otykový displej CookSmart Touch+ nabízí naprogramované Funkce i Pokrmy, které </w:t>
      </w:r>
      <w:r w:rsidR="00C94087" w:rsidRPr="0021107F">
        <w:rPr>
          <w:rFonts w:cs="Arial"/>
          <w:color w:val="031C50"/>
          <w:lang w:val="cs-CZ"/>
        </w:rPr>
        <w:t>vám pomohou s přípravou</w:t>
      </w:r>
      <w:r w:rsidR="005078C9" w:rsidRPr="0021107F">
        <w:rPr>
          <w:rFonts w:cs="Arial"/>
          <w:color w:val="031C50"/>
          <w:lang w:val="cs-CZ"/>
        </w:rPr>
        <w:t xml:space="preserve"> vašich oblíbených pokrmů</w:t>
      </w:r>
      <w:r w:rsidR="0021107F">
        <w:rPr>
          <w:rFonts w:cs="Arial"/>
          <w:color w:val="031C50"/>
          <w:lang w:val="cs-CZ"/>
        </w:rPr>
        <w:t>, a</w:t>
      </w:r>
      <w:r w:rsidR="0021107F" w:rsidRPr="0021107F">
        <w:rPr>
          <w:rFonts w:cs="Arial"/>
          <w:color w:val="031C50"/>
          <w:lang w:val="cs-CZ"/>
        </w:rPr>
        <w:t xml:space="preserve"> </w:t>
      </w:r>
      <w:r w:rsidR="0021107F">
        <w:rPr>
          <w:rFonts w:cs="Arial"/>
          <w:color w:val="031C50"/>
          <w:lang w:val="cs-CZ"/>
        </w:rPr>
        <w:t>m</w:t>
      </w:r>
      <w:r w:rsidR="0021107F" w:rsidRPr="0021107F">
        <w:rPr>
          <w:rFonts w:cs="Arial"/>
          <w:color w:val="031C50"/>
          <w:lang w:val="cs-CZ"/>
        </w:rPr>
        <w:t>oderní</w:t>
      </w:r>
      <w:r w:rsidR="0021107F" w:rsidRPr="0021107F">
        <w:rPr>
          <w:rStyle w:val="apple-converted-space"/>
          <w:rFonts w:cs="Arial"/>
          <w:color w:val="031C50"/>
          <w:lang w:val="cs-CZ"/>
        </w:rPr>
        <w:t> </w:t>
      </w:r>
      <w:r w:rsidR="0021107F" w:rsidRPr="0021107F">
        <w:rPr>
          <w:rStyle w:val="Siln"/>
          <w:rFonts w:cs="Arial"/>
          <w:b w:val="0"/>
          <w:bCs w:val="0"/>
          <w:color w:val="031C50"/>
          <w:lang w:val="cs-CZ"/>
        </w:rPr>
        <w:t>dotykový displej</w:t>
      </w:r>
      <w:r w:rsidR="0021107F" w:rsidRPr="0021107F">
        <w:rPr>
          <w:rStyle w:val="apple-converted-space"/>
          <w:rFonts w:cs="Arial"/>
          <w:b/>
          <w:bCs/>
          <w:color w:val="031C50"/>
          <w:lang w:val="cs-CZ"/>
        </w:rPr>
        <w:t> </w:t>
      </w:r>
      <w:r w:rsidR="00860628">
        <w:rPr>
          <w:rStyle w:val="apple-converted-space"/>
          <w:rFonts w:cs="Arial"/>
          <w:color w:val="031C50"/>
          <w:lang w:val="cs-CZ"/>
        </w:rPr>
        <w:t>poskytuje</w:t>
      </w:r>
      <w:r w:rsidR="0021107F">
        <w:rPr>
          <w:rStyle w:val="apple-converted-space"/>
          <w:rFonts w:cs="Arial"/>
          <w:color w:val="031C50"/>
          <w:lang w:val="cs-CZ"/>
        </w:rPr>
        <w:t xml:space="preserve"> jednoduché a</w:t>
      </w:r>
      <w:r w:rsidR="0021107F" w:rsidRPr="0021107F">
        <w:rPr>
          <w:rFonts w:cs="Arial"/>
          <w:color w:val="031C50"/>
          <w:lang w:val="cs-CZ"/>
        </w:rPr>
        <w:t xml:space="preserve"> intuitivní ovládání.</w:t>
      </w:r>
    </w:p>
    <w:p w14:paraId="0D8BB1D1" w14:textId="77777777" w:rsidR="00E76199" w:rsidRDefault="00E76199" w:rsidP="00BC451A">
      <w:pPr>
        <w:spacing w:line="360" w:lineRule="auto"/>
        <w:jc w:val="both"/>
        <w:rPr>
          <w:rFonts w:cs="Arial"/>
          <w:color w:val="041D50"/>
          <w:lang w:val="cs-CZ"/>
        </w:rPr>
      </w:pPr>
    </w:p>
    <w:p w14:paraId="02DE573B" w14:textId="0E9BA190" w:rsidR="002F1857" w:rsidRPr="002F1857" w:rsidRDefault="002F1857" w:rsidP="00BC451A">
      <w:pPr>
        <w:spacing w:line="360" w:lineRule="auto"/>
        <w:jc w:val="both"/>
        <w:rPr>
          <w:rFonts w:cs="Arial"/>
          <w:b/>
          <w:bCs/>
          <w:color w:val="041D50"/>
          <w:lang w:val="cs-CZ"/>
        </w:rPr>
      </w:pPr>
      <w:r w:rsidRPr="002F1857">
        <w:rPr>
          <w:rFonts w:cs="Arial"/>
          <w:b/>
          <w:bCs/>
          <w:color w:val="041D50"/>
          <w:lang w:val="cs-CZ"/>
        </w:rPr>
        <w:t>Probíhající akce</w:t>
      </w:r>
    </w:p>
    <w:p w14:paraId="37725846" w14:textId="77777777" w:rsidR="00AA74C1" w:rsidRDefault="00E76199" w:rsidP="00BC451A">
      <w:pPr>
        <w:spacing w:line="360" w:lineRule="auto"/>
        <w:jc w:val="both"/>
        <w:rPr>
          <w:rFonts w:cs="Arial"/>
          <w:color w:val="041D50"/>
          <w:lang w:val="cs-CZ"/>
        </w:rPr>
      </w:pPr>
      <w:r w:rsidRPr="00BD1508">
        <w:rPr>
          <w:rFonts w:cs="Arial"/>
          <w:color w:val="041D50"/>
          <w:lang w:val="cs-CZ"/>
        </w:rPr>
        <w:t xml:space="preserve">Kupte si </w:t>
      </w:r>
      <w:r w:rsidR="002F1857">
        <w:rPr>
          <w:rFonts w:cs="Arial"/>
          <w:color w:val="041D50"/>
          <w:lang w:val="cs-CZ"/>
        </w:rPr>
        <w:t xml:space="preserve">vybrané </w:t>
      </w:r>
      <w:r w:rsidRPr="00BD1508">
        <w:rPr>
          <w:rFonts w:cs="Arial"/>
          <w:color w:val="041D50"/>
          <w:lang w:val="cs-CZ"/>
        </w:rPr>
        <w:t>spotřebiče Electrolux</w:t>
      </w:r>
      <w:r w:rsidR="002F1857">
        <w:rPr>
          <w:rFonts w:cs="Arial"/>
          <w:color w:val="041D50"/>
          <w:lang w:val="cs-CZ"/>
        </w:rPr>
        <w:t>, napište recenzi</w:t>
      </w:r>
      <w:r w:rsidRPr="00BD1508">
        <w:rPr>
          <w:rFonts w:cs="Arial"/>
          <w:color w:val="041D50"/>
          <w:lang w:val="cs-CZ"/>
        </w:rPr>
        <w:t xml:space="preserve"> a získejte poukaz na nákup potravin v internetovém obchodě </w:t>
      </w:r>
      <w:hyperlink r:id="rId12" w:history="1">
        <w:r w:rsidRPr="00BD1508">
          <w:rPr>
            <w:rStyle w:val="Hypertextovodkaz"/>
            <w:rFonts w:cs="Arial"/>
            <w:color w:val="041D50"/>
            <w:lang w:val="cs-CZ"/>
          </w:rPr>
          <w:t>Rohlik.cz</w:t>
        </w:r>
      </w:hyperlink>
      <w:r w:rsidRPr="00BD1508">
        <w:rPr>
          <w:rFonts w:cs="Arial"/>
          <w:color w:val="041D50"/>
          <w:lang w:val="cs-CZ"/>
        </w:rPr>
        <w:t xml:space="preserve">, a to v hodnotě až 3 000 Kč. </w:t>
      </w:r>
    </w:p>
    <w:p w14:paraId="5763BD61" w14:textId="7CCF4AB7" w:rsidR="00E76199" w:rsidRPr="00BD1508" w:rsidRDefault="00E76199" w:rsidP="00BC451A">
      <w:pPr>
        <w:spacing w:line="360" w:lineRule="auto"/>
        <w:jc w:val="both"/>
        <w:rPr>
          <w:rFonts w:cs="Arial"/>
          <w:color w:val="041D50"/>
          <w:lang w:val="cs-CZ"/>
        </w:rPr>
      </w:pPr>
      <w:r w:rsidRPr="00BD1508">
        <w:rPr>
          <w:rFonts w:cs="Arial"/>
          <w:color w:val="041D50"/>
          <w:lang w:val="cs-CZ"/>
        </w:rPr>
        <w:t xml:space="preserve">Akce platí do </w:t>
      </w:r>
      <w:r w:rsidRPr="007E1C9E">
        <w:rPr>
          <w:rFonts w:cs="Arial"/>
          <w:b/>
          <w:bCs/>
          <w:color w:val="041D50"/>
          <w:lang w:val="cs-CZ"/>
        </w:rPr>
        <w:t>31. října 2025</w:t>
      </w:r>
      <w:r w:rsidRPr="00BD1508">
        <w:rPr>
          <w:rFonts w:cs="Arial"/>
          <w:color w:val="041D50"/>
          <w:lang w:val="cs-CZ"/>
        </w:rPr>
        <w:t xml:space="preserve">. </w:t>
      </w:r>
    </w:p>
    <w:p w14:paraId="69990C94" w14:textId="77777777" w:rsidR="00485498" w:rsidRDefault="00485498" w:rsidP="00BC451A">
      <w:pPr>
        <w:spacing w:line="360" w:lineRule="auto"/>
        <w:jc w:val="both"/>
        <w:rPr>
          <w:rFonts w:cs="Arial"/>
          <w:lang w:val="cs-CZ"/>
        </w:rPr>
      </w:pPr>
    </w:p>
    <w:p w14:paraId="41AFDDF0" w14:textId="77777777" w:rsidR="00485498" w:rsidRPr="003561BF" w:rsidRDefault="00485498" w:rsidP="00285454">
      <w:pPr>
        <w:spacing w:line="360" w:lineRule="auto"/>
        <w:jc w:val="both"/>
        <w:rPr>
          <w:rFonts w:cs="Arial"/>
          <w:lang w:val="cs-CZ"/>
        </w:rPr>
      </w:pPr>
    </w:p>
    <w:p w14:paraId="309E2DFB" w14:textId="77777777" w:rsidR="00FB4FC8" w:rsidRDefault="00FB4FC8" w:rsidP="00285454">
      <w:pPr>
        <w:spacing w:line="360" w:lineRule="auto"/>
        <w:jc w:val="both"/>
        <w:rPr>
          <w:rFonts w:cs="Arial"/>
          <w:lang w:val="cs-CZ"/>
        </w:rPr>
      </w:pPr>
    </w:p>
    <w:p w14:paraId="2E4CC084" w14:textId="77777777" w:rsidR="00FB4FC8" w:rsidRPr="003B6793" w:rsidRDefault="00FB4FC8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13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14" w:history="1">
        <w:r w:rsidRPr="003B6793">
          <w:rPr>
            <w:rStyle w:val="Hypertextovodkaz"/>
            <w:rFonts w:cs="Arial"/>
            <w:lang w:val="cs-CZ"/>
          </w:rPr>
          <w:t>newsroom Electrolux Česká republika</w:t>
        </w:r>
      </w:hyperlink>
      <w:r w:rsidRPr="003B6793">
        <w:rPr>
          <w:lang w:val="cs-CZ"/>
        </w:rPr>
        <w:t xml:space="preserve"> nebo </w:t>
      </w:r>
      <w:hyperlink r:id="rId15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5E7AD4A1" w14:textId="2D638F14" w:rsidR="002801CF" w:rsidRPr="00D90FBE" w:rsidRDefault="002801CF" w:rsidP="00285454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Frigidaire, prodáváme výrobky pro domácnost na přibližně 120 trzích ročně. V roce 2024 dosáhla společnost Electrolux Group obratu 136 miliard SEK a zaměstnávala 41 000 lidí po celém světě. </w:t>
      </w:r>
    </w:p>
    <w:sectPr w:rsidR="002801CF" w:rsidRPr="00D90FBE">
      <w:headerReference w:type="default" r:id="rId16"/>
      <w:headerReference w:type="first" r:id="rId17"/>
      <w:footerReference w:type="first" r:id="rId18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6D46" w14:textId="77777777" w:rsidR="00C76150" w:rsidRDefault="00C76150">
      <w:r>
        <w:separator/>
      </w:r>
    </w:p>
  </w:endnote>
  <w:endnote w:type="continuationSeparator" w:id="0">
    <w:p w14:paraId="3A63C465" w14:textId="77777777" w:rsidR="00C76150" w:rsidRDefault="00C7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&#13;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C5B4" w14:textId="77777777" w:rsidR="00C76150" w:rsidRDefault="00C76150">
      <w:r>
        <w:separator/>
      </w:r>
    </w:p>
  </w:footnote>
  <w:footnote w:type="continuationSeparator" w:id="0">
    <w:p w14:paraId="7D7A7B9B" w14:textId="77777777" w:rsidR="00C76150" w:rsidRDefault="00C7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&#13;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&#13;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Electrolux </w:t>
                    </w:r>
                    <w:proofErr w:type="spellStart"/>
                    <w:r>
                      <w:rPr>
                        <w:sz w:val="16"/>
                        <w:szCs w:val="16"/>
                        <w:lang w:val="cs-CZ"/>
                      </w:rPr>
                      <w:t>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proofErr w:type="spellEnd"/>
                    <w:r>
                      <w:rPr>
                        <w:sz w:val="16"/>
                        <w:szCs w:val="16"/>
                        <w:lang w:val="cs-CZ"/>
                      </w:rPr>
                      <w:t xml:space="preserve">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0C91"/>
    <w:rsid w:val="000020D2"/>
    <w:rsid w:val="00003161"/>
    <w:rsid w:val="00003350"/>
    <w:rsid w:val="0000361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17EFD"/>
    <w:rsid w:val="00020E9C"/>
    <w:rsid w:val="00023F54"/>
    <w:rsid w:val="000245B3"/>
    <w:rsid w:val="000258FE"/>
    <w:rsid w:val="00025ADB"/>
    <w:rsid w:val="00026109"/>
    <w:rsid w:val="0002638F"/>
    <w:rsid w:val="00026BDA"/>
    <w:rsid w:val="000270B1"/>
    <w:rsid w:val="00031A53"/>
    <w:rsid w:val="00031C05"/>
    <w:rsid w:val="0003240E"/>
    <w:rsid w:val="00034497"/>
    <w:rsid w:val="00035E70"/>
    <w:rsid w:val="00035FBB"/>
    <w:rsid w:val="00036B54"/>
    <w:rsid w:val="00036FEB"/>
    <w:rsid w:val="000410BE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47D4"/>
    <w:rsid w:val="00054866"/>
    <w:rsid w:val="00055D58"/>
    <w:rsid w:val="00060115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3F9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0D9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BE6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68D0"/>
    <w:rsid w:val="000C7CD9"/>
    <w:rsid w:val="000D067C"/>
    <w:rsid w:val="000D0EA0"/>
    <w:rsid w:val="000D1138"/>
    <w:rsid w:val="000D16FF"/>
    <w:rsid w:val="000D1788"/>
    <w:rsid w:val="000D57AD"/>
    <w:rsid w:val="000D76AE"/>
    <w:rsid w:val="000E0469"/>
    <w:rsid w:val="000E0D8F"/>
    <w:rsid w:val="000E1B73"/>
    <w:rsid w:val="000E276C"/>
    <w:rsid w:val="000E3CA1"/>
    <w:rsid w:val="000E6332"/>
    <w:rsid w:val="000E6691"/>
    <w:rsid w:val="000E767E"/>
    <w:rsid w:val="000F01F3"/>
    <w:rsid w:val="000F20E5"/>
    <w:rsid w:val="000F279F"/>
    <w:rsid w:val="000F3559"/>
    <w:rsid w:val="000F381B"/>
    <w:rsid w:val="000F3E30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268C"/>
    <w:rsid w:val="00123DF9"/>
    <w:rsid w:val="0012437B"/>
    <w:rsid w:val="00124497"/>
    <w:rsid w:val="0012450E"/>
    <w:rsid w:val="001247AE"/>
    <w:rsid w:val="00124D4D"/>
    <w:rsid w:val="00124E34"/>
    <w:rsid w:val="00125057"/>
    <w:rsid w:val="001253AF"/>
    <w:rsid w:val="00126EDE"/>
    <w:rsid w:val="00127BF5"/>
    <w:rsid w:val="001308F3"/>
    <w:rsid w:val="00131196"/>
    <w:rsid w:val="00132149"/>
    <w:rsid w:val="00133200"/>
    <w:rsid w:val="001346A0"/>
    <w:rsid w:val="001378E4"/>
    <w:rsid w:val="00141AEB"/>
    <w:rsid w:val="001439FE"/>
    <w:rsid w:val="00143C7A"/>
    <w:rsid w:val="00145CE8"/>
    <w:rsid w:val="00146B07"/>
    <w:rsid w:val="00147E8C"/>
    <w:rsid w:val="001506B6"/>
    <w:rsid w:val="00151DE9"/>
    <w:rsid w:val="001521C3"/>
    <w:rsid w:val="001529B6"/>
    <w:rsid w:val="00152F1D"/>
    <w:rsid w:val="00155E28"/>
    <w:rsid w:val="00157F27"/>
    <w:rsid w:val="00161380"/>
    <w:rsid w:val="00163B97"/>
    <w:rsid w:val="0016554A"/>
    <w:rsid w:val="00167EE0"/>
    <w:rsid w:val="00170582"/>
    <w:rsid w:val="00170A96"/>
    <w:rsid w:val="00170AF4"/>
    <w:rsid w:val="00170F65"/>
    <w:rsid w:val="001744F5"/>
    <w:rsid w:val="00175684"/>
    <w:rsid w:val="00177CD0"/>
    <w:rsid w:val="0018342E"/>
    <w:rsid w:val="00183EFC"/>
    <w:rsid w:val="001846CB"/>
    <w:rsid w:val="00184F1A"/>
    <w:rsid w:val="00184FCA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97AC3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1C6"/>
    <w:rsid w:val="001A7DAC"/>
    <w:rsid w:val="001A7FB9"/>
    <w:rsid w:val="001B1F57"/>
    <w:rsid w:val="001B2266"/>
    <w:rsid w:val="001B2EEC"/>
    <w:rsid w:val="001B32A4"/>
    <w:rsid w:val="001B32B3"/>
    <w:rsid w:val="001B5BE2"/>
    <w:rsid w:val="001B5C3E"/>
    <w:rsid w:val="001B5DCC"/>
    <w:rsid w:val="001B6080"/>
    <w:rsid w:val="001B6C20"/>
    <w:rsid w:val="001B6CF3"/>
    <w:rsid w:val="001C0303"/>
    <w:rsid w:val="001C1606"/>
    <w:rsid w:val="001C57A8"/>
    <w:rsid w:val="001C6E3C"/>
    <w:rsid w:val="001C740C"/>
    <w:rsid w:val="001D0BA5"/>
    <w:rsid w:val="001D0C58"/>
    <w:rsid w:val="001D1187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417B"/>
    <w:rsid w:val="001E4731"/>
    <w:rsid w:val="001E57E0"/>
    <w:rsid w:val="001E68D7"/>
    <w:rsid w:val="001E6A4E"/>
    <w:rsid w:val="001F08B9"/>
    <w:rsid w:val="001F16AD"/>
    <w:rsid w:val="001F21E5"/>
    <w:rsid w:val="001F3153"/>
    <w:rsid w:val="001F32F0"/>
    <w:rsid w:val="001F5506"/>
    <w:rsid w:val="001F59DA"/>
    <w:rsid w:val="001F6D19"/>
    <w:rsid w:val="001F7094"/>
    <w:rsid w:val="001F72BE"/>
    <w:rsid w:val="001F7B6E"/>
    <w:rsid w:val="00201E10"/>
    <w:rsid w:val="002029BA"/>
    <w:rsid w:val="00202F5F"/>
    <w:rsid w:val="00203474"/>
    <w:rsid w:val="00205545"/>
    <w:rsid w:val="002055AF"/>
    <w:rsid w:val="00206F2E"/>
    <w:rsid w:val="002071E7"/>
    <w:rsid w:val="0021107F"/>
    <w:rsid w:val="0021110F"/>
    <w:rsid w:val="002131D0"/>
    <w:rsid w:val="00222FC6"/>
    <w:rsid w:val="00225AEC"/>
    <w:rsid w:val="00230AF4"/>
    <w:rsid w:val="00230C36"/>
    <w:rsid w:val="002346B1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D04"/>
    <w:rsid w:val="00247FCE"/>
    <w:rsid w:val="00250216"/>
    <w:rsid w:val="00250B3D"/>
    <w:rsid w:val="00250D3B"/>
    <w:rsid w:val="00251462"/>
    <w:rsid w:val="00252C7C"/>
    <w:rsid w:val="00253A85"/>
    <w:rsid w:val="0025659E"/>
    <w:rsid w:val="00256837"/>
    <w:rsid w:val="00256A47"/>
    <w:rsid w:val="00256AC8"/>
    <w:rsid w:val="00262367"/>
    <w:rsid w:val="00262576"/>
    <w:rsid w:val="00262CF6"/>
    <w:rsid w:val="0026342C"/>
    <w:rsid w:val="00264092"/>
    <w:rsid w:val="002645DB"/>
    <w:rsid w:val="00266E08"/>
    <w:rsid w:val="00267C70"/>
    <w:rsid w:val="00270BD3"/>
    <w:rsid w:val="00275ACC"/>
    <w:rsid w:val="00276543"/>
    <w:rsid w:val="002766D6"/>
    <w:rsid w:val="00276B9A"/>
    <w:rsid w:val="00277635"/>
    <w:rsid w:val="002801CA"/>
    <w:rsid w:val="002801CF"/>
    <w:rsid w:val="00280A34"/>
    <w:rsid w:val="00281833"/>
    <w:rsid w:val="002819BE"/>
    <w:rsid w:val="00283360"/>
    <w:rsid w:val="00283D23"/>
    <w:rsid w:val="00285454"/>
    <w:rsid w:val="00292358"/>
    <w:rsid w:val="002941B6"/>
    <w:rsid w:val="0029421D"/>
    <w:rsid w:val="00295CED"/>
    <w:rsid w:val="002A3589"/>
    <w:rsid w:val="002A38F6"/>
    <w:rsid w:val="002A4E11"/>
    <w:rsid w:val="002A6E38"/>
    <w:rsid w:val="002A72F0"/>
    <w:rsid w:val="002A7B9B"/>
    <w:rsid w:val="002A7C00"/>
    <w:rsid w:val="002B0908"/>
    <w:rsid w:val="002B0920"/>
    <w:rsid w:val="002B094B"/>
    <w:rsid w:val="002B2C19"/>
    <w:rsid w:val="002B2D2A"/>
    <w:rsid w:val="002B64DF"/>
    <w:rsid w:val="002B68AA"/>
    <w:rsid w:val="002B6D6A"/>
    <w:rsid w:val="002B6E83"/>
    <w:rsid w:val="002C05F7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0FB0"/>
    <w:rsid w:val="002F101E"/>
    <w:rsid w:val="002F1857"/>
    <w:rsid w:val="002F1EC7"/>
    <w:rsid w:val="002F2A99"/>
    <w:rsid w:val="002F5D9C"/>
    <w:rsid w:val="002F7137"/>
    <w:rsid w:val="002F751C"/>
    <w:rsid w:val="003007C1"/>
    <w:rsid w:val="0030122A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8EB"/>
    <w:rsid w:val="00330A52"/>
    <w:rsid w:val="00331DFC"/>
    <w:rsid w:val="00332829"/>
    <w:rsid w:val="0033410B"/>
    <w:rsid w:val="003345BA"/>
    <w:rsid w:val="00334B78"/>
    <w:rsid w:val="003357BE"/>
    <w:rsid w:val="00336068"/>
    <w:rsid w:val="00336404"/>
    <w:rsid w:val="00336E69"/>
    <w:rsid w:val="00340C7C"/>
    <w:rsid w:val="00342354"/>
    <w:rsid w:val="003427A4"/>
    <w:rsid w:val="00344729"/>
    <w:rsid w:val="0034525D"/>
    <w:rsid w:val="00345343"/>
    <w:rsid w:val="003475E9"/>
    <w:rsid w:val="00351502"/>
    <w:rsid w:val="0035264C"/>
    <w:rsid w:val="00353003"/>
    <w:rsid w:val="003543EE"/>
    <w:rsid w:val="003555EA"/>
    <w:rsid w:val="00355E03"/>
    <w:rsid w:val="00355E7F"/>
    <w:rsid w:val="003561BF"/>
    <w:rsid w:val="00356864"/>
    <w:rsid w:val="003610D8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196F"/>
    <w:rsid w:val="00382B65"/>
    <w:rsid w:val="00382D57"/>
    <w:rsid w:val="003835F2"/>
    <w:rsid w:val="003837AC"/>
    <w:rsid w:val="00383A0B"/>
    <w:rsid w:val="003841C6"/>
    <w:rsid w:val="00384F8D"/>
    <w:rsid w:val="00387C2A"/>
    <w:rsid w:val="00390E70"/>
    <w:rsid w:val="0039362C"/>
    <w:rsid w:val="00393ECC"/>
    <w:rsid w:val="0039664D"/>
    <w:rsid w:val="00396F58"/>
    <w:rsid w:val="003A142B"/>
    <w:rsid w:val="003A1771"/>
    <w:rsid w:val="003A264A"/>
    <w:rsid w:val="003A2D20"/>
    <w:rsid w:val="003A3AE8"/>
    <w:rsid w:val="003A5F3D"/>
    <w:rsid w:val="003A6ECE"/>
    <w:rsid w:val="003B3070"/>
    <w:rsid w:val="003B4611"/>
    <w:rsid w:val="003B5D6E"/>
    <w:rsid w:val="003B6793"/>
    <w:rsid w:val="003C0D02"/>
    <w:rsid w:val="003C0D9C"/>
    <w:rsid w:val="003C1B4A"/>
    <w:rsid w:val="003C1D63"/>
    <w:rsid w:val="003C2175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1246"/>
    <w:rsid w:val="003E36DE"/>
    <w:rsid w:val="003E4473"/>
    <w:rsid w:val="003E49D9"/>
    <w:rsid w:val="003E6D26"/>
    <w:rsid w:val="003E74E2"/>
    <w:rsid w:val="003F0430"/>
    <w:rsid w:val="003F2205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837"/>
    <w:rsid w:val="00425CF7"/>
    <w:rsid w:val="00430754"/>
    <w:rsid w:val="00430B42"/>
    <w:rsid w:val="00431A90"/>
    <w:rsid w:val="00434140"/>
    <w:rsid w:val="00434435"/>
    <w:rsid w:val="00434925"/>
    <w:rsid w:val="00434E76"/>
    <w:rsid w:val="00435499"/>
    <w:rsid w:val="00435F1C"/>
    <w:rsid w:val="00437379"/>
    <w:rsid w:val="004378E3"/>
    <w:rsid w:val="00437BB5"/>
    <w:rsid w:val="00440014"/>
    <w:rsid w:val="0044024C"/>
    <w:rsid w:val="00440B79"/>
    <w:rsid w:val="00441A4D"/>
    <w:rsid w:val="00441A6C"/>
    <w:rsid w:val="00441E02"/>
    <w:rsid w:val="0044672E"/>
    <w:rsid w:val="00447776"/>
    <w:rsid w:val="00450606"/>
    <w:rsid w:val="004517C0"/>
    <w:rsid w:val="00451801"/>
    <w:rsid w:val="00454AD7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498"/>
    <w:rsid w:val="00485A0D"/>
    <w:rsid w:val="00486E1F"/>
    <w:rsid w:val="004878F8"/>
    <w:rsid w:val="00490202"/>
    <w:rsid w:val="0049029A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077B"/>
    <w:rsid w:val="004B0BD7"/>
    <w:rsid w:val="004B25EB"/>
    <w:rsid w:val="004B3040"/>
    <w:rsid w:val="004B365C"/>
    <w:rsid w:val="004B52D0"/>
    <w:rsid w:val="004B5EC3"/>
    <w:rsid w:val="004B5F4D"/>
    <w:rsid w:val="004C0D5A"/>
    <w:rsid w:val="004C3A85"/>
    <w:rsid w:val="004C5ABE"/>
    <w:rsid w:val="004C5C8D"/>
    <w:rsid w:val="004C759A"/>
    <w:rsid w:val="004D028A"/>
    <w:rsid w:val="004D0559"/>
    <w:rsid w:val="004D2294"/>
    <w:rsid w:val="004D2DE2"/>
    <w:rsid w:val="004D319C"/>
    <w:rsid w:val="004D3398"/>
    <w:rsid w:val="004D33B3"/>
    <w:rsid w:val="004D6643"/>
    <w:rsid w:val="004E05CA"/>
    <w:rsid w:val="004E16C9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8C9"/>
    <w:rsid w:val="00507D74"/>
    <w:rsid w:val="00510D53"/>
    <w:rsid w:val="00510E43"/>
    <w:rsid w:val="005134F4"/>
    <w:rsid w:val="00513B0B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06A2"/>
    <w:rsid w:val="0053411D"/>
    <w:rsid w:val="0053637C"/>
    <w:rsid w:val="00536401"/>
    <w:rsid w:val="0053652B"/>
    <w:rsid w:val="00540926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57111"/>
    <w:rsid w:val="005600C5"/>
    <w:rsid w:val="00560212"/>
    <w:rsid w:val="0056112D"/>
    <w:rsid w:val="00561249"/>
    <w:rsid w:val="0056145E"/>
    <w:rsid w:val="00561C1E"/>
    <w:rsid w:val="00563360"/>
    <w:rsid w:val="00564681"/>
    <w:rsid w:val="0057067C"/>
    <w:rsid w:val="0057104C"/>
    <w:rsid w:val="005712A0"/>
    <w:rsid w:val="00572148"/>
    <w:rsid w:val="005721C2"/>
    <w:rsid w:val="005740FB"/>
    <w:rsid w:val="0057424E"/>
    <w:rsid w:val="00574C03"/>
    <w:rsid w:val="00574C5D"/>
    <w:rsid w:val="00575511"/>
    <w:rsid w:val="0057656B"/>
    <w:rsid w:val="0057696A"/>
    <w:rsid w:val="00576A9D"/>
    <w:rsid w:val="00577A3A"/>
    <w:rsid w:val="00580B47"/>
    <w:rsid w:val="00581947"/>
    <w:rsid w:val="0058284A"/>
    <w:rsid w:val="0058397E"/>
    <w:rsid w:val="00584563"/>
    <w:rsid w:val="0058483A"/>
    <w:rsid w:val="005848EB"/>
    <w:rsid w:val="00586592"/>
    <w:rsid w:val="00586AE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03D4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639F"/>
    <w:rsid w:val="005B71D9"/>
    <w:rsid w:val="005B75BA"/>
    <w:rsid w:val="005B778F"/>
    <w:rsid w:val="005C0190"/>
    <w:rsid w:val="005C0687"/>
    <w:rsid w:val="005C13CC"/>
    <w:rsid w:val="005C13E2"/>
    <w:rsid w:val="005C54EF"/>
    <w:rsid w:val="005C711D"/>
    <w:rsid w:val="005C76BE"/>
    <w:rsid w:val="005D00BD"/>
    <w:rsid w:val="005D14D0"/>
    <w:rsid w:val="005D192D"/>
    <w:rsid w:val="005D1A5C"/>
    <w:rsid w:val="005D204C"/>
    <w:rsid w:val="005D6E33"/>
    <w:rsid w:val="005D7A54"/>
    <w:rsid w:val="005E0D4D"/>
    <w:rsid w:val="005E3FE9"/>
    <w:rsid w:val="005E5D6A"/>
    <w:rsid w:val="005F1598"/>
    <w:rsid w:val="005F1876"/>
    <w:rsid w:val="005F19CE"/>
    <w:rsid w:val="005F1B04"/>
    <w:rsid w:val="005F2CEC"/>
    <w:rsid w:val="005F2E64"/>
    <w:rsid w:val="005F5501"/>
    <w:rsid w:val="005F59C6"/>
    <w:rsid w:val="005F6741"/>
    <w:rsid w:val="005F7951"/>
    <w:rsid w:val="00607C2A"/>
    <w:rsid w:val="00611C41"/>
    <w:rsid w:val="006133AD"/>
    <w:rsid w:val="00613A3D"/>
    <w:rsid w:val="00615C65"/>
    <w:rsid w:val="00616627"/>
    <w:rsid w:val="00616FA4"/>
    <w:rsid w:val="006208B4"/>
    <w:rsid w:val="0062289A"/>
    <w:rsid w:val="00622993"/>
    <w:rsid w:val="00624021"/>
    <w:rsid w:val="00625684"/>
    <w:rsid w:val="00625CD6"/>
    <w:rsid w:val="00627315"/>
    <w:rsid w:val="00627494"/>
    <w:rsid w:val="0063201F"/>
    <w:rsid w:val="006325D9"/>
    <w:rsid w:val="00632669"/>
    <w:rsid w:val="00634C71"/>
    <w:rsid w:val="00635BEB"/>
    <w:rsid w:val="0063643F"/>
    <w:rsid w:val="0063681F"/>
    <w:rsid w:val="006374C5"/>
    <w:rsid w:val="00643602"/>
    <w:rsid w:val="006437F1"/>
    <w:rsid w:val="006459B8"/>
    <w:rsid w:val="00646B60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6C0C"/>
    <w:rsid w:val="0066778D"/>
    <w:rsid w:val="006727A9"/>
    <w:rsid w:val="006730EC"/>
    <w:rsid w:val="00673578"/>
    <w:rsid w:val="006806BC"/>
    <w:rsid w:val="006812A9"/>
    <w:rsid w:val="006826EB"/>
    <w:rsid w:val="006841F1"/>
    <w:rsid w:val="00685458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1F74"/>
    <w:rsid w:val="006A38E6"/>
    <w:rsid w:val="006A4537"/>
    <w:rsid w:val="006A4C3A"/>
    <w:rsid w:val="006A6897"/>
    <w:rsid w:val="006B2B9B"/>
    <w:rsid w:val="006B324E"/>
    <w:rsid w:val="006B33F3"/>
    <w:rsid w:val="006B35B7"/>
    <w:rsid w:val="006B5C4F"/>
    <w:rsid w:val="006C08E2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20FC"/>
    <w:rsid w:val="006D346F"/>
    <w:rsid w:val="006D34C6"/>
    <w:rsid w:val="006D37FB"/>
    <w:rsid w:val="006D45C2"/>
    <w:rsid w:val="006D487A"/>
    <w:rsid w:val="006D6A9C"/>
    <w:rsid w:val="006D6BD4"/>
    <w:rsid w:val="006D76E4"/>
    <w:rsid w:val="006D7BB8"/>
    <w:rsid w:val="006E018F"/>
    <w:rsid w:val="006E1486"/>
    <w:rsid w:val="006E1CBC"/>
    <w:rsid w:val="006E290D"/>
    <w:rsid w:val="006E7089"/>
    <w:rsid w:val="006E7FD3"/>
    <w:rsid w:val="006F47F4"/>
    <w:rsid w:val="006F6EBF"/>
    <w:rsid w:val="006F7B0A"/>
    <w:rsid w:val="007003DE"/>
    <w:rsid w:val="00700EA9"/>
    <w:rsid w:val="0070248C"/>
    <w:rsid w:val="007035A4"/>
    <w:rsid w:val="00704474"/>
    <w:rsid w:val="00704519"/>
    <w:rsid w:val="0070469E"/>
    <w:rsid w:val="00705DB7"/>
    <w:rsid w:val="00706318"/>
    <w:rsid w:val="007069C3"/>
    <w:rsid w:val="00710F49"/>
    <w:rsid w:val="007137D4"/>
    <w:rsid w:val="00713B86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034"/>
    <w:rsid w:val="007372FF"/>
    <w:rsid w:val="00737EDD"/>
    <w:rsid w:val="00741EA5"/>
    <w:rsid w:val="0074319F"/>
    <w:rsid w:val="007455E2"/>
    <w:rsid w:val="00745D0B"/>
    <w:rsid w:val="0074792A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77286"/>
    <w:rsid w:val="0078085D"/>
    <w:rsid w:val="00783DD8"/>
    <w:rsid w:val="00786989"/>
    <w:rsid w:val="00786CB5"/>
    <w:rsid w:val="00786FF9"/>
    <w:rsid w:val="00791D07"/>
    <w:rsid w:val="00793A73"/>
    <w:rsid w:val="00793C94"/>
    <w:rsid w:val="00793F7E"/>
    <w:rsid w:val="007975F8"/>
    <w:rsid w:val="007A08F9"/>
    <w:rsid w:val="007A11D9"/>
    <w:rsid w:val="007A13D0"/>
    <w:rsid w:val="007A2A3C"/>
    <w:rsid w:val="007A4835"/>
    <w:rsid w:val="007A4878"/>
    <w:rsid w:val="007A4B0A"/>
    <w:rsid w:val="007A5590"/>
    <w:rsid w:val="007A63CE"/>
    <w:rsid w:val="007A6BF3"/>
    <w:rsid w:val="007B1CF1"/>
    <w:rsid w:val="007B4CC0"/>
    <w:rsid w:val="007B5D2F"/>
    <w:rsid w:val="007B7E2F"/>
    <w:rsid w:val="007C07A2"/>
    <w:rsid w:val="007C1E8B"/>
    <w:rsid w:val="007C3168"/>
    <w:rsid w:val="007C5338"/>
    <w:rsid w:val="007C545E"/>
    <w:rsid w:val="007C77C1"/>
    <w:rsid w:val="007D27DE"/>
    <w:rsid w:val="007D2B94"/>
    <w:rsid w:val="007D3CB7"/>
    <w:rsid w:val="007D3E37"/>
    <w:rsid w:val="007D5D49"/>
    <w:rsid w:val="007D6F4E"/>
    <w:rsid w:val="007E111A"/>
    <w:rsid w:val="007E12CE"/>
    <w:rsid w:val="007E1C9E"/>
    <w:rsid w:val="007E29FA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3CE4"/>
    <w:rsid w:val="007F4327"/>
    <w:rsid w:val="007F5BDE"/>
    <w:rsid w:val="007F6492"/>
    <w:rsid w:val="007F7AF7"/>
    <w:rsid w:val="008002BD"/>
    <w:rsid w:val="00801B54"/>
    <w:rsid w:val="00804D91"/>
    <w:rsid w:val="00804F09"/>
    <w:rsid w:val="00806B39"/>
    <w:rsid w:val="00807D1B"/>
    <w:rsid w:val="00807DB3"/>
    <w:rsid w:val="008104CF"/>
    <w:rsid w:val="008134C7"/>
    <w:rsid w:val="00817108"/>
    <w:rsid w:val="00820AB3"/>
    <w:rsid w:val="00822895"/>
    <w:rsid w:val="00823910"/>
    <w:rsid w:val="008240AF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0628"/>
    <w:rsid w:val="008614C6"/>
    <w:rsid w:val="008619DC"/>
    <w:rsid w:val="0086363B"/>
    <w:rsid w:val="008640CA"/>
    <w:rsid w:val="00864546"/>
    <w:rsid w:val="00864F11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2EB7"/>
    <w:rsid w:val="00883B04"/>
    <w:rsid w:val="00883BC6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B6389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3AFC"/>
    <w:rsid w:val="008F5273"/>
    <w:rsid w:val="008F5DD4"/>
    <w:rsid w:val="008F6E38"/>
    <w:rsid w:val="008F7FEA"/>
    <w:rsid w:val="00903CDF"/>
    <w:rsid w:val="00904805"/>
    <w:rsid w:val="009073DD"/>
    <w:rsid w:val="009107FB"/>
    <w:rsid w:val="00910AAA"/>
    <w:rsid w:val="00911C01"/>
    <w:rsid w:val="00913680"/>
    <w:rsid w:val="009137E8"/>
    <w:rsid w:val="0091426A"/>
    <w:rsid w:val="00914DF8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62CE"/>
    <w:rsid w:val="00947E1B"/>
    <w:rsid w:val="009512A6"/>
    <w:rsid w:val="00952F1C"/>
    <w:rsid w:val="00954907"/>
    <w:rsid w:val="00954AC0"/>
    <w:rsid w:val="00954C71"/>
    <w:rsid w:val="009555C0"/>
    <w:rsid w:val="00956A3B"/>
    <w:rsid w:val="00956D5C"/>
    <w:rsid w:val="009570B5"/>
    <w:rsid w:val="0095767D"/>
    <w:rsid w:val="009600E9"/>
    <w:rsid w:val="00961347"/>
    <w:rsid w:val="00963FB3"/>
    <w:rsid w:val="009654BA"/>
    <w:rsid w:val="00965ED7"/>
    <w:rsid w:val="00967632"/>
    <w:rsid w:val="0097118F"/>
    <w:rsid w:val="0097376E"/>
    <w:rsid w:val="00977979"/>
    <w:rsid w:val="00977F38"/>
    <w:rsid w:val="00993C03"/>
    <w:rsid w:val="0099423C"/>
    <w:rsid w:val="00994D9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B7025"/>
    <w:rsid w:val="009B7364"/>
    <w:rsid w:val="009C25F2"/>
    <w:rsid w:val="009C299F"/>
    <w:rsid w:val="009C5E16"/>
    <w:rsid w:val="009D037C"/>
    <w:rsid w:val="009D096C"/>
    <w:rsid w:val="009D0C22"/>
    <w:rsid w:val="009D0DD1"/>
    <w:rsid w:val="009D0EAC"/>
    <w:rsid w:val="009D17E0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F56CD"/>
    <w:rsid w:val="00A03159"/>
    <w:rsid w:val="00A04814"/>
    <w:rsid w:val="00A05D94"/>
    <w:rsid w:val="00A05E80"/>
    <w:rsid w:val="00A05F86"/>
    <w:rsid w:val="00A060F0"/>
    <w:rsid w:val="00A06965"/>
    <w:rsid w:val="00A10973"/>
    <w:rsid w:val="00A13FDE"/>
    <w:rsid w:val="00A147E4"/>
    <w:rsid w:val="00A148A0"/>
    <w:rsid w:val="00A150CD"/>
    <w:rsid w:val="00A15449"/>
    <w:rsid w:val="00A15B21"/>
    <w:rsid w:val="00A2037C"/>
    <w:rsid w:val="00A212BC"/>
    <w:rsid w:val="00A219D7"/>
    <w:rsid w:val="00A21BAB"/>
    <w:rsid w:val="00A22539"/>
    <w:rsid w:val="00A2522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207C"/>
    <w:rsid w:val="00A5742D"/>
    <w:rsid w:val="00A5745D"/>
    <w:rsid w:val="00A57DCE"/>
    <w:rsid w:val="00A57EC6"/>
    <w:rsid w:val="00A622A9"/>
    <w:rsid w:val="00A63080"/>
    <w:rsid w:val="00A63640"/>
    <w:rsid w:val="00A6529E"/>
    <w:rsid w:val="00A679C1"/>
    <w:rsid w:val="00A67BF7"/>
    <w:rsid w:val="00A7021F"/>
    <w:rsid w:val="00A722DD"/>
    <w:rsid w:val="00A74395"/>
    <w:rsid w:val="00A74C7A"/>
    <w:rsid w:val="00A76139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444C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4C1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0B2C"/>
    <w:rsid w:val="00AF2036"/>
    <w:rsid w:val="00AF57FA"/>
    <w:rsid w:val="00AF6C41"/>
    <w:rsid w:val="00AF7219"/>
    <w:rsid w:val="00B01871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BBD"/>
    <w:rsid w:val="00B15CBB"/>
    <w:rsid w:val="00B1631B"/>
    <w:rsid w:val="00B1753C"/>
    <w:rsid w:val="00B17988"/>
    <w:rsid w:val="00B22993"/>
    <w:rsid w:val="00B22DD6"/>
    <w:rsid w:val="00B244BB"/>
    <w:rsid w:val="00B24819"/>
    <w:rsid w:val="00B25ABA"/>
    <w:rsid w:val="00B320BE"/>
    <w:rsid w:val="00B3677C"/>
    <w:rsid w:val="00B41696"/>
    <w:rsid w:val="00B41709"/>
    <w:rsid w:val="00B41D06"/>
    <w:rsid w:val="00B439E2"/>
    <w:rsid w:val="00B444AA"/>
    <w:rsid w:val="00B4498F"/>
    <w:rsid w:val="00B44C68"/>
    <w:rsid w:val="00B4629C"/>
    <w:rsid w:val="00B47DB9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77DE2"/>
    <w:rsid w:val="00B80BFB"/>
    <w:rsid w:val="00B81FE4"/>
    <w:rsid w:val="00B82708"/>
    <w:rsid w:val="00B83DD2"/>
    <w:rsid w:val="00B83E8B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B67"/>
    <w:rsid w:val="00BA6E48"/>
    <w:rsid w:val="00BA75EE"/>
    <w:rsid w:val="00BB33F8"/>
    <w:rsid w:val="00BB3496"/>
    <w:rsid w:val="00BB64A7"/>
    <w:rsid w:val="00BB7B0A"/>
    <w:rsid w:val="00BB7BE2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1508"/>
    <w:rsid w:val="00BD29F9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65F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076AA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04C5"/>
    <w:rsid w:val="00C5104C"/>
    <w:rsid w:val="00C53C66"/>
    <w:rsid w:val="00C54C21"/>
    <w:rsid w:val="00C55919"/>
    <w:rsid w:val="00C57985"/>
    <w:rsid w:val="00C632FF"/>
    <w:rsid w:val="00C6448C"/>
    <w:rsid w:val="00C655DE"/>
    <w:rsid w:val="00C65F9E"/>
    <w:rsid w:val="00C705CF"/>
    <w:rsid w:val="00C71B1F"/>
    <w:rsid w:val="00C72633"/>
    <w:rsid w:val="00C74025"/>
    <w:rsid w:val="00C74D69"/>
    <w:rsid w:val="00C75077"/>
    <w:rsid w:val="00C7582F"/>
    <w:rsid w:val="00C76150"/>
    <w:rsid w:val="00C7654D"/>
    <w:rsid w:val="00C811D2"/>
    <w:rsid w:val="00C82081"/>
    <w:rsid w:val="00C82AD0"/>
    <w:rsid w:val="00C91662"/>
    <w:rsid w:val="00C925C9"/>
    <w:rsid w:val="00C931E0"/>
    <w:rsid w:val="00C938D5"/>
    <w:rsid w:val="00C93F61"/>
    <w:rsid w:val="00C94087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35E5"/>
    <w:rsid w:val="00CB546E"/>
    <w:rsid w:val="00CC0DE5"/>
    <w:rsid w:val="00CC2A3C"/>
    <w:rsid w:val="00CC2CF1"/>
    <w:rsid w:val="00CC3182"/>
    <w:rsid w:val="00CC328C"/>
    <w:rsid w:val="00CC4838"/>
    <w:rsid w:val="00CC54CD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353"/>
    <w:rsid w:val="00CD6502"/>
    <w:rsid w:val="00CD69B1"/>
    <w:rsid w:val="00CD6FE9"/>
    <w:rsid w:val="00CD746B"/>
    <w:rsid w:val="00CE31DE"/>
    <w:rsid w:val="00CE5EDC"/>
    <w:rsid w:val="00CE601A"/>
    <w:rsid w:val="00CF050D"/>
    <w:rsid w:val="00CF061B"/>
    <w:rsid w:val="00CF06F1"/>
    <w:rsid w:val="00CF0987"/>
    <w:rsid w:val="00CF26A5"/>
    <w:rsid w:val="00CF7773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466A"/>
    <w:rsid w:val="00D15F5A"/>
    <w:rsid w:val="00D176D3"/>
    <w:rsid w:val="00D228B2"/>
    <w:rsid w:val="00D27838"/>
    <w:rsid w:val="00D27B16"/>
    <w:rsid w:val="00D27FA7"/>
    <w:rsid w:val="00D3023F"/>
    <w:rsid w:val="00D31232"/>
    <w:rsid w:val="00D320DD"/>
    <w:rsid w:val="00D3240F"/>
    <w:rsid w:val="00D33235"/>
    <w:rsid w:val="00D336FD"/>
    <w:rsid w:val="00D3381E"/>
    <w:rsid w:val="00D3536F"/>
    <w:rsid w:val="00D35C52"/>
    <w:rsid w:val="00D3738E"/>
    <w:rsid w:val="00D411E1"/>
    <w:rsid w:val="00D41757"/>
    <w:rsid w:val="00D41DF1"/>
    <w:rsid w:val="00D41FC2"/>
    <w:rsid w:val="00D42D0E"/>
    <w:rsid w:val="00D43BBE"/>
    <w:rsid w:val="00D45E67"/>
    <w:rsid w:val="00D4643F"/>
    <w:rsid w:val="00D50FD1"/>
    <w:rsid w:val="00D51422"/>
    <w:rsid w:val="00D5570A"/>
    <w:rsid w:val="00D5693F"/>
    <w:rsid w:val="00D5758C"/>
    <w:rsid w:val="00D60352"/>
    <w:rsid w:val="00D604B1"/>
    <w:rsid w:val="00D616DD"/>
    <w:rsid w:val="00D63BEF"/>
    <w:rsid w:val="00D67829"/>
    <w:rsid w:val="00D67A9C"/>
    <w:rsid w:val="00D74270"/>
    <w:rsid w:val="00D7646E"/>
    <w:rsid w:val="00D765FA"/>
    <w:rsid w:val="00D76996"/>
    <w:rsid w:val="00D7730B"/>
    <w:rsid w:val="00D80CCF"/>
    <w:rsid w:val="00D81972"/>
    <w:rsid w:val="00D81D1B"/>
    <w:rsid w:val="00D84712"/>
    <w:rsid w:val="00D85B2C"/>
    <w:rsid w:val="00D90FBE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4A01"/>
    <w:rsid w:val="00DC7884"/>
    <w:rsid w:val="00DD06CC"/>
    <w:rsid w:val="00DD08FA"/>
    <w:rsid w:val="00DD1583"/>
    <w:rsid w:val="00DD22E7"/>
    <w:rsid w:val="00DD568B"/>
    <w:rsid w:val="00DE0052"/>
    <w:rsid w:val="00DE2675"/>
    <w:rsid w:val="00DE2BE8"/>
    <w:rsid w:val="00DE2D8C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5DA6"/>
    <w:rsid w:val="00DF6044"/>
    <w:rsid w:val="00DF7627"/>
    <w:rsid w:val="00E0198C"/>
    <w:rsid w:val="00E0348B"/>
    <w:rsid w:val="00E034E5"/>
    <w:rsid w:val="00E03D31"/>
    <w:rsid w:val="00E04680"/>
    <w:rsid w:val="00E04BA6"/>
    <w:rsid w:val="00E0522E"/>
    <w:rsid w:val="00E07F4D"/>
    <w:rsid w:val="00E105A8"/>
    <w:rsid w:val="00E10804"/>
    <w:rsid w:val="00E121D2"/>
    <w:rsid w:val="00E12648"/>
    <w:rsid w:val="00E13415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3F5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0B0"/>
    <w:rsid w:val="00E51565"/>
    <w:rsid w:val="00E517D1"/>
    <w:rsid w:val="00E52478"/>
    <w:rsid w:val="00E53ADE"/>
    <w:rsid w:val="00E53F64"/>
    <w:rsid w:val="00E558F5"/>
    <w:rsid w:val="00E57A1C"/>
    <w:rsid w:val="00E604F5"/>
    <w:rsid w:val="00E61CFF"/>
    <w:rsid w:val="00E63D49"/>
    <w:rsid w:val="00E644CF"/>
    <w:rsid w:val="00E64D98"/>
    <w:rsid w:val="00E654EC"/>
    <w:rsid w:val="00E66197"/>
    <w:rsid w:val="00E66C94"/>
    <w:rsid w:val="00E66D65"/>
    <w:rsid w:val="00E71204"/>
    <w:rsid w:val="00E714DA"/>
    <w:rsid w:val="00E71E26"/>
    <w:rsid w:val="00E73364"/>
    <w:rsid w:val="00E7345E"/>
    <w:rsid w:val="00E739D9"/>
    <w:rsid w:val="00E74FC9"/>
    <w:rsid w:val="00E75A17"/>
    <w:rsid w:val="00E75FCA"/>
    <w:rsid w:val="00E76199"/>
    <w:rsid w:val="00E763D0"/>
    <w:rsid w:val="00E779EF"/>
    <w:rsid w:val="00E843EA"/>
    <w:rsid w:val="00E862A3"/>
    <w:rsid w:val="00E86507"/>
    <w:rsid w:val="00E866A6"/>
    <w:rsid w:val="00E90AB9"/>
    <w:rsid w:val="00E9129B"/>
    <w:rsid w:val="00E92B69"/>
    <w:rsid w:val="00E948F5"/>
    <w:rsid w:val="00E95235"/>
    <w:rsid w:val="00E96292"/>
    <w:rsid w:val="00EA0B11"/>
    <w:rsid w:val="00EA21D5"/>
    <w:rsid w:val="00EA291F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1177"/>
    <w:rsid w:val="00EC2E63"/>
    <w:rsid w:val="00EC4696"/>
    <w:rsid w:val="00EC5C63"/>
    <w:rsid w:val="00EC5EDC"/>
    <w:rsid w:val="00EC6D3B"/>
    <w:rsid w:val="00EC7CEC"/>
    <w:rsid w:val="00ED09C6"/>
    <w:rsid w:val="00ED2003"/>
    <w:rsid w:val="00ED2521"/>
    <w:rsid w:val="00ED2536"/>
    <w:rsid w:val="00ED2F31"/>
    <w:rsid w:val="00ED2FCD"/>
    <w:rsid w:val="00ED504E"/>
    <w:rsid w:val="00ED7294"/>
    <w:rsid w:val="00ED7D42"/>
    <w:rsid w:val="00EE06B8"/>
    <w:rsid w:val="00EE19FE"/>
    <w:rsid w:val="00EE280A"/>
    <w:rsid w:val="00EE2CBF"/>
    <w:rsid w:val="00EE39A6"/>
    <w:rsid w:val="00EE3C8D"/>
    <w:rsid w:val="00EE4B13"/>
    <w:rsid w:val="00EE5C26"/>
    <w:rsid w:val="00EE6C70"/>
    <w:rsid w:val="00EE6E7C"/>
    <w:rsid w:val="00EE7681"/>
    <w:rsid w:val="00EE76D5"/>
    <w:rsid w:val="00EF051C"/>
    <w:rsid w:val="00EF13B2"/>
    <w:rsid w:val="00EF161A"/>
    <w:rsid w:val="00EF2A69"/>
    <w:rsid w:val="00EF39C6"/>
    <w:rsid w:val="00EF3A12"/>
    <w:rsid w:val="00EF452C"/>
    <w:rsid w:val="00EF48C9"/>
    <w:rsid w:val="00EF65B2"/>
    <w:rsid w:val="00F024BB"/>
    <w:rsid w:val="00F03500"/>
    <w:rsid w:val="00F04668"/>
    <w:rsid w:val="00F0570E"/>
    <w:rsid w:val="00F07793"/>
    <w:rsid w:val="00F107CD"/>
    <w:rsid w:val="00F11587"/>
    <w:rsid w:val="00F1166F"/>
    <w:rsid w:val="00F12B16"/>
    <w:rsid w:val="00F136FB"/>
    <w:rsid w:val="00F14D15"/>
    <w:rsid w:val="00F15388"/>
    <w:rsid w:val="00F17858"/>
    <w:rsid w:val="00F20CBD"/>
    <w:rsid w:val="00F21E7A"/>
    <w:rsid w:val="00F22429"/>
    <w:rsid w:val="00F226FB"/>
    <w:rsid w:val="00F22968"/>
    <w:rsid w:val="00F23A6E"/>
    <w:rsid w:val="00F24A5C"/>
    <w:rsid w:val="00F24E12"/>
    <w:rsid w:val="00F26DF4"/>
    <w:rsid w:val="00F270E3"/>
    <w:rsid w:val="00F279BB"/>
    <w:rsid w:val="00F3084E"/>
    <w:rsid w:val="00F30E55"/>
    <w:rsid w:val="00F314CE"/>
    <w:rsid w:val="00F35AAC"/>
    <w:rsid w:val="00F36A4A"/>
    <w:rsid w:val="00F37F89"/>
    <w:rsid w:val="00F415E1"/>
    <w:rsid w:val="00F448F1"/>
    <w:rsid w:val="00F454CD"/>
    <w:rsid w:val="00F4580C"/>
    <w:rsid w:val="00F4716D"/>
    <w:rsid w:val="00F50015"/>
    <w:rsid w:val="00F50A4E"/>
    <w:rsid w:val="00F50DED"/>
    <w:rsid w:val="00F5169D"/>
    <w:rsid w:val="00F5201A"/>
    <w:rsid w:val="00F53092"/>
    <w:rsid w:val="00F53CA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10AC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5E9"/>
    <w:rsid w:val="00F92CB6"/>
    <w:rsid w:val="00F93665"/>
    <w:rsid w:val="00F95662"/>
    <w:rsid w:val="00F95E51"/>
    <w:rsid w:val="00F96196"/>
    <w:rsid w:val="00FA0CDC"/>
    <w:rsid w:val="00FA3FD1"/>
    <w:rsid w:val="00FA426A"/>
    <w:rsid w:val="00FA4DBC"/>
    <w:rsid w:val="00FA7E4F"/>
    <w:rsid w:val="00FB0B1D"/>
    <w:rsid w:val="00FB2FF8"/>
    <w:rsid w:val="00FB3A79"/>
    <w:rsid w:val="00FB4C4A"/>
    <w:rsid w:val="00FB4FC8"/>
    <w:rsid w:val="00FB6F0A"/>
    <w:rsid w:val="00FB7640"/>
    <w:rsid w:val="00FC09D4"/>
    <w:rsid w:val="00FC0EEC"/>
    <w:rsid w:val="00FC2BDE"/>
    <w:rsid w:val="00FC6049"/>
    <w:rsid w:val="00FC6BBE"/>
    <w:rsid w:val="00FC736E"/>
    <w:rsid w:val="00FD60A9"/>
    <w:rsid w:val="00FD61A8"/>
    <w:rsid w:val="00FD6C88"/>
    <w:rsid w:val="00FE27D4"/>
    <w:rsid w:val="00FE2DC5"/>
    <w:rsid w:val="00FE3739"/>
    <w:rsid w:val="00FE47CF"/>
    <w:rsid w:val="00FE59BD"/>
    <w:rsid w:val="00FE7438"/>
    <w:rsid w:val="00FF03EA"/>
    <w:rsid w:val="00FF0402"/>
    <w:rsid w:val="00FF0669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ctrolux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hlik.cz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newsroom.doblogoo.cz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ectrolux.cz/kitchen/cooking/hobs/induction-hob/?Facet_CZ_SaphirMatt=Ano" TargetMode="External"/><Relationship Id="rId14" Type="http://schemas.openxmlformats.org/officeDocument/2006/relationships/hyperlink" Target="https://www.electroluxgroup.com/en/category/newsroom/local-newsrooms/czech-republic-newsro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136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44</cp:revision>
  <cp:lastPrinted>2016-04-28T13:14:00Z</cp:lastPrinted>
  <dcterms:created xsi:type="dcterms:W3CDTF">2025-10-06T12:22:00Z</dcterms:created>
  <dcterms:modified xsi:type="dcterms:W3CDTF">2025-10-21T11:04:00Z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